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9D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0D568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潍坊昌威保安集团有限公司</w:t>
      </w:r>
    </w:p>
    <w:p w14:paraId="7048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6年度7月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招聘岗位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表</w:t>
      </w:r>
    </w:p>
    <w:p w14:paraId="4FFEC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9" w:afterLines="50" w:line="52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11"/>
        <w:tblW w:w="16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966"/>
        <w:gridCol w:w="780"/>
        <w:gridCol w:w="5322"/>
        <w:gridCol w:w="4505"/>
        <w:gridCol w:w="1776"/>
        <w:gridCol w:w="1541"/>
      </w:tblGrid>
      <w:tr w14:paraId="1CD8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8" w:type="dxa"/>
            <w:shd w:val="clear" w:color="auto" w:fill="auto"/>
            <w:noWrap/>
            <w:vAlign w:val="center"/>
          </w:tcPr>
          <w:p w14:paraId="00F6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单位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D90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岗位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9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人数</w:t>
            </w:r>
          </w:p>
        </w:tc>
        <w:tc>
          <w:tcPr>
            <w:tcW w:w="5322" w:type="dxa"/>
            <w:shd w:val="clear" w:color="auto" w:fill="auto"/>
            <w:noWrap/>
            <w:vAlign w:val="center"/>
          </w:tcPr>
          <w:p w14:paraId="4F3B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岗位职责</w:t>
            </w:r>
          </w:p>
        </w:tc>
        <w:tc>
          <w:tcPr>
            <w:tcW w:w="4505" w:type="dxa"/>
            <w:shd w:val="clear" w:color="auto" w:fill="auto"/>
            <w:noWrap/>
            <w:vAlign w:val="center"/>
          </w:tcPr>
          <w:p w14:paraId="6565F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  <w:t>岗位要求</w:t>
            </w:r>
          </w:p>
        </w:tc>
        <w:tc>
          <w:tcPr>
            <w:tcW w:w="1776" w:type="dxa"/>
            <w:shd w:val="clear" w:color="auto" w:fill="auto"/>
            <w:noWrap/>
            <w:vAlign w:val="center"/>
          </w:tcPr>
          <w:p w14:paraId="1D8A2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14:paraId="74EF2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1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报名地点</w:t>
            </w:r>
          </w:p>
        </w:tc>
      </w:tr>
      <w:tr w14:paraId="7E7E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shd w:val="clear" w:color="auto" w:fill="auto"/>
            <w:vAlign w:val="center"/>
          </w:tcPr>
          <w:p w14:paraId="44D7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潍坊昌威保安集团有限公司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4BB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保安大队保安岗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1377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32B9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服从客户单位岗位安排，维持办公场所内外区域的正常工作秩序，维护内部治安秩序，加强对重点部位的治安防范，加强防盗活动，及时发现可疑人和事，完成上级交办的其他任务。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5A774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1.65周岁以下，身体健康；</w:t>
            </w:r>
          </w:p>
          <w:p w14:paraId="6AC330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2.无违法犯罪记录、无酗酒等不良嗜好；</w:t>
            </w:r>
          </w:p>
          <w:p w14:paraId="4A270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3.责任心强，服从管理，礼貌待人；</w:t>
            </w:r>
          </w:p>
          <w:p w14:paraId="75E35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4.身体健康，品行端正。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D24A8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  <w:p w14:paraId="0814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13325266700</w:t>
            </w:r>
          </w:p>
          <w:p w14:paraId="38EA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5B1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潍坊市奎文区胜利东街阳光一百城市广场8号楼12-1207</w:t>
            </w:r>
          </w:p>
        </w:tc>
      </w:tr>
      <w:tr w14:paraId="52F8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2E8DE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潍坊昌威保安有限公司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5E6A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304F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87888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服从客户单位岗位安排，维持办公场所内外区域的正常工作秩序，维护内部治安秩序，加强对重点部位的治安防范，加强防盗活动，及时发现可疑人和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事件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，完成上级交办的其他任务。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35579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1.65周岁以下，身体健康；</w:t>
            </w:r>
          </w:p>
          <w:p w14:paraId="402220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2.无违法犯罪记录、无酗酒等不良嗜好；</w:t>
            </w:r>
          </w:p>
          <w:p w14:paraId="1AAC8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leftChars="0"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3.责任心强，服从管理，礼貌待人。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28C5A6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联系电话：</w:t>
            </w:r>
          </w:p>
          <w:p w14:paraId="69748B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0536-7908816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 w14:paraId="3EB102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13325266700</w:t>
            </w:r>
          </w:p>
          <w:p w14:paraId="4934480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15966090000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A513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潍坊市奎文区胜利东街阳光一百城市广场8号楼12-1207</w:t>
            </w:r>
          </w:p>
        </w:tc>
      </w:tr>
      <w:tr w14:paraId="6818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vMerge w:val="continue"/>
            <w:shd w:val="clear" w:color="auto" w:fill="auto"/>
            <w:vAlign w:val="center"/>
          </w:tcPr>
          <w:p w14:paraId="75883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223CC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18DE21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00C43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维持管辖区域内外的正常工作秩序，维护内部治安秩序，加强对重点部位的治安防范，及时发现可疑人和</w:t>
            </w:r>
            <w:r>
              <w:rPr>
                <w:rFonts w:hint="eastAsia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事件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，完成上级交办的其他任务。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07D1464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1.男性，65岁以下；</w:t>
            </w:r>
          </w:p>
          <w:p w14:paraId="170C82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2.身体健康；形象良好，无酗酒等不良嗜好，无纹身，无违法犯罪记录；责任心强，服从管理，礼貌待人。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1A379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  <w:p w14:paraId="349DE3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18053647757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3CA8E21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潍坊市潍城区十笏园文化街区全国书画名家展示馆一楼</w:t>
            </w:r>
          </w:p>
        </w:tc>
      </w:tr>
      <w:tr w14:paraId="0133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vMerge w:val="continue"/>
            <w:shd w:val="clear" w:color="auto" w:fill="auto"/>
            <w:vAlign w:val="center"/>
          </w:tcPr>
          <w:p w14:paraId="157B0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4A89B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保洁岗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44CBA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0E3B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严格按操作程序和工作标准做好责任区域内的日常清洁工作，并负责垃圾的清运、垃圾桶的清洁工作，发现责任区域内的可疑情况和安全隐患及时上报，完成上级交办的其他任务。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145B7D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right="0" w:right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1.男女不限，65岁以下；</w:t>
            </w:r>
          </w:p>
          <w:p w14:paraId="40A4E9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2.身体健康，形象良好，无酗酒等不良嗜好，无纹身，无违法犯罪记录；责任心强，服从管理，礼貌待人。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55B94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  <w:t xml:space="preserve"> </w:t>
            </w:r>
          </w:p>
          <w:p w14:paraId="50E5C1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18053647757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27DD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潍坊市潍城区十笏园文化街区全国书画名家展示馆一楼</w:t>
            </w:r>
          </w:p>
        </w:tc>
      </w:tr>
      <w:tr w14:paraId="4EF3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14:paraId="22105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潍坊市昌威物业管理有限公司</w:t>
            </w: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6C7B5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保洁岗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6279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5B6CA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1.负责物业区域内公共区域（如楼道、电梯、大堂等）的日常清洁工作，包括地面清扫、门窗擦拭、垃圾清运等，确保环境整洁卫生；</w:t>
            </w:r>
          </w:p>
          <w:p w14:paraId="1C498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2.按照规定的频次和标准，对卫生间、公共休息区等重点区域进行深度清洁，定期消毒，保持空气清新；</w:t>
            </w:r>
          </w:p>
          <w:p w14:paraId="3E50B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3.及时清理物业区域内的垃圾和杂物，定期更换垃圾桶内胆，保持垃圾桶外观清洁；</w:t>
            </w:r>
          </w:p>
          <w:p w14:paraId="58E97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4.爱护清洁工具和设备，定期对其进行维护和保养，发现损坏及时上报并申请更换；</w:t>
            </w:r>
          </w:p>
          <w:p w14:paraId="4D68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5.配合完成临时性的清洁任务，如大型活动后的场地清理等，积极参与团队协作与交流，完成上级交办的其他任务。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09DC0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1.60周岁以下，身体健康，能承受相应的工作强度，具备吃苦耐劳的精神；</w:t>
            </w:r>
          </w:p>
          <w:p w14:paraId="2FE00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2.有物业保洁工作经验者优先；</w:t>
            </w:r>
          </w:p>
          <w:p w14:paraId="38C20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3.熟悉各类清洁工具和清洁剂的使用方法，掌握基本的清洁技巧；</w:t>
            </w:r>
          </w:p>
          <w:p w14:paraId="04DE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4.工作认真细致，责任心强，对卫生标准有较高的认知，能严格遵守物业的保洁工作流程和规范；</w:t>
            </w:r>
          </w:p>
          <w:p w14:paraId="65F71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5.具备良好的服务意识，能与业主和其他工作人员友好沟通。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14:paraId="4C7B84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联系电话：0536-5913363</w:t>
            </w:r>
          </w:p>
        </w:tc>
        <w:tc>
          <w:tcPr>
            <w:tcW w:w="1541" w:type="dxa"/>
            <w:vMerge w:val="restart"/>
            <w:shd w:val="clear" w:color="auto" w:fill="auto"/>
            <w:vAlign w:val="center"/>
          </w:tcPr>
          <w:p w14:paraId="46D17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潍坊综合保税区高新四路与中心路交叉口南50米路西，潍坊市昌威交通工程有限公司</w:t>
            </w:r>
          </w:p>
        </w:tc>
      </w:tr>
      <w:tr w14:paraId="433E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88" w:type="dxa"/>
            <w:vMerge w:val="continue"/>
            <w:tcBorders/>
            <w:shd w:val="clear" w:color="auto" w:fill="auto"/>
            <w:vAlign w:val="center"/>
          </w:tcPr>
          <w:p w14:paraId="3FD36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966" w:type="dxa"/>
            <w:shd w:val="clear" w:color="auto" w:fill="auto"/>
            <w:noWrap/>
            <w:vAlign w:val="center"/>
          </w:tcPr>
          <w:p w14:paraId="7BC09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保安岗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528F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3CB7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1.负责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公司指定区域内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的安全保卫工作，执行值班制度，定时巡逻，确保区域内人员和财产安全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3ECD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2. 对进出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区域的人员、车辆进行严格的登记和检查，核实相关证件，阻止无关人员和车辆进入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A79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3.维护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所负责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区域内的公共秩序，制止各类违规行为，如乱停乱放、破坏公共设施等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A82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4.熟悉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公司所负责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区域内的消防设施和器材位置，定期进行检查，确保其正常可用，遇火灾等紧急情况及时响应并采取有效措施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C4D1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5.配合其他部门完成相关工作任务，如协助搬运大件物品、引导访客等，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积极参与团队协作与交流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，完成上级交办的其他任务。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7B8F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60周岁以下，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身体健康，无传染性疾病，具备良好的体能，能适应倒班工作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1978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2.初中及以上学历，退伍军人优先考虑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6343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3.具备基本的安全防范知识，熟悉使用安保相关设备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D51E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4.工作认真负责，有较强的责任心和执行力，能严格遵守物业的各项规章制度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D17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5.具备良好的沟通能力和应变能力，能妥善处理各类突发事件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F88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</w:rPr>
              <w:t>6.品行端正，无违法犯罪记录。</w:t>
            </w:r>
          </w:p>
        </w:tc>
        <w:tc>
          <w:tcPr>
            <w:tcW w:w="1776" w:type="dxa"/>
            <w:vMerge w:val="continue"/>
            <w:tcBorders/>
            <w:shd w:val="clear" w:color="auto" w:fill="auto"/>
            <w:vAlign w:val="center"/>
          </w:tcPr>
          <w:p w14:paraId="46F19F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vMerge w:val="continue"/>
            <w:tcBorders/>
            <w:shd w:val="clear" w:color="auto" w:fill="auto"/>
            <w:vAlign w:val="center"/>
          </w:tcPr>
          <w:p w14:paraId="00F62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2F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54" w:type="dxa"/>
            <w:gridSpan w:val="2"/>
            <w:shd w:val="clear" w:color="auto" w:fill="auto"/>
            <w:vAlign w:val="center"/>
          </w:tcPr>
          <w:p w14:paraId="31AF3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80" w:type="dxa"/>
            <w:shd w:val="clear" w:color="auto" w:fill="auto"/>
            <w:noWrap/>
            <w:vAlign w:val="center"/>
          </w:tcPr>
          <w:p w14:paraId="7BFC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49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71A1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14:paraId="3989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76" w:type="dxa"/>
            <w:shd w:val="clear" w:color="auto" w:fill="auto"/>
            <w:vAlign w:val="center"/>
          </w:tcPr>
          <w:p w14:paraId="31EA34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5DC553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66A7D2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jc w:val="both"/>
        <w:textAlignment w:val="auto"/>
        <w:rPr>
          <w:rFonts w:hint="default" w:ascii="Times New Roman" w:hAnsi="Times New Roman" w:cs="Times New Roman"/>
          <w:sz w:val="21"/>
          <w:highlight w:val="none"/>
        </w:rPr>
      </w:pPr>
    </w:p>
    <w:sectPr>
      <w:footerReference r:id="rId3" w:type="default"/>
      <w:pgSz w:w="16838" w:h="11906" w:orient="landscape"/>
      <w:pgMar w:top="1531" w:right="1247" w:bottom="1531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305641-27D3-4A57-AB11-DD323532A2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972381-19E1-445E-A44C-9019436CD15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B3B6BE8-6F04-4184-A48E-0B7E4D91B7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FA7E17-8A6A-4EFD-8251-808DB779B1C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E326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C307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C307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M2Y2OWYyYWZkNDRmZjgxZGI0NmNhNWViN2YyMTMifQ=="/>
    <w:docVar w:name="KSO_WPS_MARK_KEY" w:val="e3d0cb9e-536f-4407-82f9-7baa7d5e9524"/>
  </w:docVars>
  <w:rsids>
    <w:rsidRoot w:val="009E51A2"/>
    <w:rsid w:val="000F20F6"/>
    <w:rsid w:val="001315D9"/>
    <w:rsid w:val="001850DF"/>
    <w:rsid w:val="00293E67"/>
    <w:rsid w:val="002974FD"/>
    <w:rsid w:val="002E01C1"/>
    <w:rsid w:val="003F5F2A"/>
    <w:rsid w:val="00403856"/>
    <w:rsid w:val="006E6810"/>
    <w:rsid w:val="00702588"/>
    <w:rsid w:val="00762527"/>
    <w:rsid w:val="00847671"/>
    <w:rsid w:val="00907C74"/>
    <w:rsid w:val="009E51A2"/>
    <w:rsid w:val="00A3498A"/>
    <w:rsid w:val="00AF57CF"/>
    <w:rsid w:val="00CE18F5"/>
    <w:rsid w:val="00DF3D0D"/>
    <w:rsid w:val="00E32260"/>
    <w:rsid w:val="00F47DD4"/>
    <w:rsid w:val="00FE1942"/>
    <w:rsid w:val="010149B1"/>
    <w:rsid w:val="01161381"/>
    <w:rsid w:val="01203FAE"/>
    <w:rsid w:val="015C2FC2"/>
    <w:rsid w:val="017C0051"/>
    <w:rsid w:val="01B6221C"/>
    <w:rsid w:val="021806B2"/>
    <w:rsid w:val="022E0D4A"/>
    <w:rsid w:val="023B6A38"/>
    <w:rsid w:val="026659F0"/>
    <w:rsid w:val="02927C1A"/>
    <w:rsid w:val="02D54924"/>
    <w:rsid w:val="02F07511"/>
    <w:rsid w:val="035C71B1"/>
    <w:rsid w:val="036A59B4"/>
    <w:rsid w:val="03942A31"/>
    <w:rsid w:val="044F1B13"/>
    <w:rsid w:val="045E5439"/>
    <w:rsid w:val="046917C8"/>
    <w:rsid w:val="04DD5BC3"/>
    <w:rsid w:val="054D733B"/>
    <w:rsid w:val="058014BF"/>
    <w:rsid w:val="058C7FD8"/>
    <w:rsid w:val="05A658D7"/>
    <w:rsid w:val="05C07B0D"/>
    <w:rsid w:val="05D62E8D"/>
    <w:rsid w:val="061F7618"/>
    <w:rsid w:val="062664A8"/>
    <w:rsid w:val="06826B71"/>
    <w:rsid w:val="06A66D03"/>
    <w:rsid w:val="06B84C89"/>
    <w:rsid w:val="06BC2999"/>
    <w:rsid w:val="06D849E3"/>
    <w:rsid w:val="06D96B06"/>
    <w:rsid w:val="0707506D"/>
    <w:rsid w:val="07E37AE3"/>
    <w:rsid w:val="083C0F46"/>
    <w:rsid w:val="084762C4"/>
    <w:rsid w:val="085B1D6F"/>
    <w:rsid w:val="086A1FB2"/>
    <w:rsid w:val="087102CC"/>
    <w:rsid w:val="087E15BA"/>
    <w:rsid w:val="08940DDD"/>
    <w:rsid w:val="08970573"/>
    <w:rsid w:val="08A47272"/>
    <w:rsid w:val="08D51B22"/>
    <w:rsid w:val="08FF6B9F"/>
    <w:rsid w:val="09075A53"/>
    <w:rsid w:val="098B38A0"/>
    <w:rsid w:val="09CF1E09"/>
    <w:rsid w:val="09EA1256"/>
    <w:rsid w:val="0A4F76B2"/>
    <w:rsid w:val="0AAE6FBA"/>
    <w:rsid w:val="0AB13378"/>
    <w:rsid w:val="0AB222D1"/>
    <w:rsid w:val="0AD007F3"/>
    <w:rsid w:val="0AE147AE"/>
    <w:rsid w:val="0AFD2C6A"/>
    <w:rsid w:val="0B24490D"/>
    <w:rsid w:val="0BB80875"/>
    <w:rsid w:val="0BB84DE3"/>
    <w:rsid w:val="0BC67500"/>
    <w:rsid w:val="0BEB203B"/>
    <w:rsid w:val="0C711B61"/>
    <w:rsid w:val="0C811890"/>
    <w:rsid w:val="0CC04897"/>
    <w:rsid w:val="0D2E1801"/>
    <w:rsid w:val="0D5154EF"/>
    <w:rsid w:val="0D705975"/>
    <w:rsid w:val="0DAB4BFF"/>
    <w:rsid w:val="0DC3473D"/>
    <w:rsid w:val="0DC91529"/>
    <w:rsid w:val="0DF02F5A"/>
    <w:rsid w:val="0DF04D08"/>
    <w:rsid w:val="0E172295"/>
    <w:rsid w:val="0E5139F9"/>
    <w:rsid w:val="0E6F20D1"/>
    <w:rsid w:val="0E930220"/>
    <w:rsid w:val="0E975183"/>
    <w:rsid w:val="0EC91ED6"/>
    <w:rsid w:val="0EEB1C2B"/>
    <w:rsid w:val="0EEC7E92"/>
    <w:rsid w:val="0F061F05"/>
    <w:rsid w:val="0F784FB5"/>
    <w:rsid w:val="0F7F17B7"/>
    <w:rsid w:val="0FB569A6"/>
    <w:rsid w:val="0FC14D4B"/>
    <w:rsid w:val="0FF0498E"/>
    <w:rsid w:val="1040267F"/>
    <w:rsid w:val="104906FF"/>
    <w:rsid w:val="109A0F5B"/>
    <w:rsid w:val="10A94A0D"/>
    <w:rsid w:val="10E02E12"/>
    <w:rsid w:val="10E65270"/>
    <w:rsid w:val="10F22B45"/>
    <w:rsid w:val="1173012A"/>
    <w:rsid w:val="118E6A58"/>
    <w:rsid w:val="119A24D1"/>
    <w:rsid w:val="11A230FD"/>
    <w:rsid w:val="11DB304C"/>
    <w:rsid w:val="11FF376C"/>
    <w:rsid w:val="12296A3A"/>
    <w:rsid w:val="123051D1"/>
    <w:rsid w:val="12374CB3"/>
    <w:rsid w:val="124045A2"/>
    <w:rsid w:val="124318AA"/>
    <w:rsid w:val="13502817"/>
    <w:rsid w:val="13516249"/>
    <w:rsid w:val="13BE4135"/>
    <w:rsid w:val="13D749A0"/>
    <w:rsid w:val="14357918"/>
    <w:rsid w:val="144E3B5C"/>
    <w:rsid w:val="151A45CB"/>
    <w:rsid w:val="156A53A0"/>
    <w:rsid w:val="156F5B9B"/>
    <w:rsid w:val="15B11221"/>
    <w:rsid w:val="15B50D11"/>
    <w:rsid w:val="15E05662"/>
    <w:rsid w:val="15F83243"/>
    <w:rsid w:val="1613333E"/>
    <w:rsid w:val="165303C7"/>
    <w:rsid w:val="16DE1BA1"/>
    <w:rsid w:val="16E925ED"/>
    <w:rsid w:val="171A4BA4"/>
    <w:rsid w:val="17232B51"/>
    <w:rsid w:val="177B5642"/>
    <w:rsid w:val="17856B64"/>
    <w:rsid w:val="17AA155D"/>
    <w:rsid w:val="183D0B4A"/>
    <w:rsid w:val="188E21CD"/>
    <w:rsid w:val="18910E95"/>
    <w:rsid w:val="189310B2"/>
    <w:rsid w:val="18DD206A"/>
    <w:rsid w:val="18DE745D"/>
    <w:rsid w:val="190D2C12"/>
    <w:rsid w:val="19202945"/>
    <w:rsid w:val="192F4936"/>
    <w:rsid w:val="19946E05"/>
    <w:rsid w:val="19A52E4A"/>
    <w:rsid w:val="19F53DD2"/>
    <w:rsid w:val="1A202D9F"/>
    <w:rsid w:val="1A4B36A1"/>
    <w:rsid w:val="1A9D7FC6"/>
    <w:rsid w:val="1A9E6456"/>
    <w:rsid w:val="1ACB68E1"/>
    <w:rsid w:val="1ACD08AB"/>
    <w:rsid w:val="1B100797"/>
    <w:rsid w:val="1B174574"/>
    <w:rsid w:val="1B245FF1"/>
    <w:rsid w:val="1B3857F4"/>
    <w:rsid w:val="1B623077"/>
    <w:rsid w:val="1B6E7A22"/>
    <w:rsid w:val="1B7F1479"/>
    <w:rsid w:val="1C1E0C92"/>
    <w:rsid w:val="1C6C6BE4"/>
    <w:rsid w:val="1C7B4336"/>
    <w:rsid w:val="1C821221"/>
    <w:rsid w:val="1C871668"/>
    <w:rsid w:val="1CAD216A"/>
    <w:rsid w:val="1D083E1C"/>
    <w:rsid w:val="1D156539"/>
    <w:rsid w:val="1D527D29"/>
    <w:rsid w:val="1D56367D"/>
    <w:rsid w:val="1D653297"/>
    <w:rsid w:val="1D7019C1"/>
    <w:rsid w:val="1D725739"/>
    <w:rsid w:val="1D9A259A"/>
    <w:rsid w:val="1DC75A85"/>
    <w:rsid w:val="1DD71A40"/>
    <w:rsid w:val="1E256C04"/>
    <w:rsid w:val="1E470974"/>
    <w:rsid w:val="1EA01E32"/>
    <w:rsid w:val="1EDD6E46"/>
    <w:rsid w:val="1F394761"/>
    <w:rsid w:val="1F5E41C7"/>
    <w:rsid w:val="1FC2695F"/>
    <w:rsid w:val="1FCE3343"/>
    <w:rsid w:val="1FDC333E"/>
    <w:rsid w:val="20CD2CFB"/>
    <w:rsid w:val="210C6647"/>
    <w:rsid w:val="214747E7"/>
    <w:rsid w:val="215F7D83"/>
    <w:rsid w:val="21B77BBF"/>
    <w:rsid w:val="21BF0A8C"/>
    <w:rsid w:val="21DC13D3"/>
    <w:rsid w:val="2217240B"/>
    <w:rsid w:val="2265586D"/>
    <w:rsid w:val="22777E18"/>
    <w:rsid w:val="22AC349C"/>
    <w:rsid w:val="22BF31CF"/>
    <w:rsid w:val="22C75BE0"/>
    <w:rsid w:val="23356FED"/>
    <w:rsid w:val="23562D09"/>
    <w:rsid w:val="235D02F2"/>
    <w:rsid w:val="2378477D"/>
    <w:rsid w:val="23CD4750"/>
    <w:rsid w:val="23E17175"/>
    <w:rsid w:val="23F0560A"/>
    <w:rsid w:val="23F32A04"/>
    <w:rsid w:val="23F41E93"/>
    <w:rsid w:val="240115C5"/>
    <w:rsid w:val="241A61E3"/>
    <w:rsid w:val="241D1A75"/>
    <w:rsid w:val="2444710E"/>
    <w:rsid w:val="248A08C7"/>
    <w:rsid w:val="24DB5972"/>
    <w:rsid w:val="24E3038F"/>
    <w:rsid w:val="24F44C86"/>
    <w:rsid w:val="24F86524"/>
    <w:rsid w:val="2596660E"/>
    <w:rsid w:val="259D0E7A"/>
    <w:rsid w:val="25C1100C"/>
    <w:rsid w:val="25C12DBA"/>
    <w:rsid w:val="25D54AB7"/>
    <w:rsid w:val="260B2287"/>
    <w:rsid w:val="260E2A08"/>
    <w:rsid w:val="26355556"/>
    <w:rsid w:val="26AC1A34"/>
    <w:rsid w:val="26D933C3"/>
    <w:rsid w:val="272F4E75"/>
    <w:rsid w:val="277F117F"/>
    <w:rsid w:val="27914A0E"/>
    <w:rsid w:val="279462AC"/>
    <w:rsid w:val="27DF1C1D"/>
    <w:rsid w:val="27EB6814"/>
    <w:rsid w:val="281318C7"/>
    <w:rsid w:val="28642907"/>
    <w:rsid w:val="28663400"/>
    <w:rsid w:val="287700A8"/>
    <w:rsid w:val="28B11127"/>
    <w:rsid w:val="28C06F30"/>
    <w:rsid w:val="28EF41A5"/>
    <w:rsid w:val="28FA00B5"/>
    <w:rsid w:val="28FC6682"/>
    <w:rsid w:val="29437F8A"/>
    <w:rsid w:val="29847B17"/>
    <w:rsid w:val="29CA4207"/>
    <w:rsid w:val="29D37D2A"/>
    <w:rsid w:val="29D931E3"/>
    <w:rsid w:val="29DD218D"/>
    <w:rsid w:val="2A952A67"/>
    <w:rsid w:val="2AAB5DE7"/>
    <w:rsid w:val="2AF53506"/>
    <w:rsid w:val="2AFA0B1C"/>
    <w:rsid w:val="2B146082"/>
    <w:rsid w:val="2B1F733E"/>
    <w:rsid w:val="2B2C33CC"/>
    <w:rsid w:val="2BA50A88"/>
    <w:rsid w:val="2BC058C2"/>
    <w:rsid w:val="2BC73CF8"/>
    <w:rsid w:val="2BF81500"/>
    <w:rsid w:val="2C007CE3"/>
    <w:rsid w:val="2C4E1120"/>
    <w:rsid w:val="2C774BC2"/>
    <w:rsid w:val="2C9A6113"/>
    <w:rsid w:val="2CAB5162"/>
    <w:rsid w:val="2CCB451E"/>
    <w:rsid w:val="2CFA4E04"/>
    <w:rsid w:val="2D0F4D53"/>
    <w:rsid w:val="2D522E91"/>
    <w:rsid w:val="2D6C3F53"/>
    <w:rsid w:val="2D91552D"/>
    <w:rsid w:val="2DB17BB8"/>
    <w:rsid w:val="2DD90EBD"/>
    <w:rsid w:val="2DFB1983"/>
    <w:rsid w:val="2E023909"/>
    <w:rsid w:val="2E0D530B"/>
    <w:rsid w:val="2E5B7B24"/>
    <w:rsid w:val="2E6F3A29"/>
    <w:rsid w:val="2E8E614B"/>
    <w:rsid w:val="2FAA2B11"/>
    <w:rsid w:val="2FF124EE"/>
    <w:rsid w:val="2FF41FDE"/>
    <w:rsid w:val="302B680E"/>
    <w:rsid w:val="303B2A6C"/>
    <w:rsid w:val="304C5976"/>
    <w:rsid w:val="30564A47"/>
    <w:rsid w:val="30BB0E26"/>
    <w:rsid w:val="31271F3F"/>
    <w:rsid w:val="31295CB7"/>
    <w:rsid w:val="313703D4"/>
    <w:rsid w:val="31496359"/>
    <w:rsid w:val="314D23C6"/>
    <w:rsid w:val="3163566D"/>
    <w:rsid w:val="31D75713"/>
    <w:rsid w:val="3207249C"/>
    <w:rsid w:val="32A311AC"/>
    <w:rsid w:val="32C043F9"/>
    <w:rsid w:val="32D0288E"/>
    <w:rsid w:val="32F15156"/>
    <w:rsid w:val="331A61FF"/>
    <w:rsid w:val="335A5D57"/>
    <w:rsid w:val="339A2E9C"/>
    <w:rsid w:val="33AF6948"/>
    <w:rsid w:val="33CC6306"/>
    <w:rsid w:val="342235BE"/>
    <w:rsid w:val="344277BC"/>
    <w:rsid w:val="344A48C2"/>
    <w:rsid w:val="34713BFD"/>
    <w:rsid w:val="352944D8"/>
    <w:rsid w:val="352A3AB6"/>
    <w:rsid w:val="35777939"/>
    <w:rsid w:val="358C62E7"/>
    <w:rsid w:val="358E07DF"/>
    <w:rsid w:val="359758E5"/>
    <w:rsid w:val="35B75F88"/>
    <w:rsid w:val="35D72186"/>
    <w:rsid w:val="361D3737"/>
    <w:rsid w:val="365612FD"/>
    <w:rsid w:val="366A124C"/>
    <w:rsid w:val="366F0610"/>
    <w:rsid w:val="368B3C8B"/>
    <w:rsid w:val="36C430C2"/>
    <w:rsid w:val="374B2E2B"/>
    <w:rsid w:val="37600666"/>
    <w:rsid w:val="37636C46"/>
    <w:rsid w:val="37BA18EF"/>
    <w:rsid w:val="38026846"/>
    <w:rsid w:val="38515A4E"/>
    <w:rsid w:val="38C84008"/>
    <w:rsid w:val="39065067"/>
    <w:rsid w:val="39857575"/>
    <w:rsid w:val="39861EF9"/>
    <w:rsid w:val="39CE38A0"/>
    <w:rsid w:val="39F350B4"/>
    <w:rsid w:val="39F71049"/>
    <w:rsid w:val="3A020804"/>
    <w:rsid w:val="3A0D6176"/>
    <w:rsid w:val="3A221D71"/>
    <w:rsid w:val="3A2A4F7A"/>
    <w:rsid w:val="3A52627F"/>
    <w:rsid w:val="3A7F49A9"/>
    <w:rsid w:val="3A804B9A"/>
    <w:rsid w:val="3A8363D5"/>
    <w:rsid w:val="3AA80595"/>
    <w:rsid w:val="3AAF3512"/>
    <w:rsid w:val="3B077069"/>
    <w:rsid w:val="3B147FDE"/>
    <w:rsid w:val="3B2E26A9"/>
    <w:rsid w:val="3B467D10"/>
    <w:rsid w:val="3B830BE7"/>
    <w:rsid w:val="3B8C756F"/>
    <w:rsid w:val="3BA44C68"/>
    <w:rsid w:val="3BAB7ADE"/>
    <w:rsid w:val="3C292943"/>
    <w:rsid w:val="3C4D31A2"/>
    <w:rsid w:val="3CC64D02"/>
    <w:rsid w:val="3D121CF5"/>
    <w:rsid w:val="3D3009C3"/>
    <w:rsid w:val="3D8C3618"/>
    <w:rsid w:val="3DC56D68"/>
    <w:rsid w:val="3DDB658B"/>
    <w:rsid w:val="3E2E077F"/>
    <w:rsid w:val="3E3D2DA2"/>
    <w:rsid w:val="3EB82394"/>
    <w:rsid w:val="3ED100BA"/>
    <w:rsid w:val="3ED90D1D"/>
    <w:rsid w:val="3EEA4CD8"/>
    <w:rsid w:val="3F054C2D"/>
    <w:rsid w:val="3F3055E4"/>
    <w:rsid w:val="3F4E17DA"/>
    <w:rsid w:val="3F6A406B"/>
    <w:rsid w:val="3F76656C"/>
    <w:rsid w:val="3F7B76E4"/>
    <w:rsid w:val="3FD634AE"/>
    <w:rsid w:val="3FF35AC0"/>
    <w:rsid w:val="40063D93"/>
    <w:rsid w:val="40451A78"/>
    <w:rsid w:val="404D55B4"/>
    <w:rsid w:val="406D5BC1"/>
    <w:rsid w:val="40905D53"/>
    <w:rsid w:val="40A37834"/>
    <w:rsid w:val="40ED0AAF"/>
    <w:rsid w:val="41390199"/>
    <w:rsid w:val="416B2A47"/>
    <w:rsid w:val="4194717D"/>
    <w:rsid w:val="41C71300"/>
    <w:rsid w:val="41CE6B33"/>
    <w:rsid w:val="41FF0A9A"/>
    <w:rsid w:val="42383FAC"/>
    <w:rsid w:val="42401BEA"/>
    <w:rsid w:val="42424A68"/>
    <w:rsid w:val="42532047"/>
    <w:rsid w:val="42592D34"/>
    <w:rsid w:val="42664FBD"/>
    <w:rsid w:val="42674891"/>
    <w:rsid w:val="42C61EBF"/>
    <w:rsid w:val="431B5DA8"/>
    <w:rsid w:val="43370708"/>
    <w:rsid w:val="433B5278"/>
    <w:rsid w:val="435D09B1"/>
    <w:rsid w:val="43932089"/>
    <w:rsid w:val="43AC1996"/>
    <w:rsid w:val="43DF5027"/>
    <w:rsid w:val="441A4E90"/>
    <w:rsid w:val="44F00B6E"/>
    <w:rsid w:val="44F90A89"/>
    <w:rsid w:val="45084C8A"/>
    <w:rsid w:val="452458BF"/>
    <w:rsid w:val="455870ED"/>
    <w:rsid w:val="456053AD"/>
    <w:rsid w:val="45617CBE"/>
    <w:rsid w:val="45884361"/>
    <w:rsid w:val="45A46C0B"/>
    <w:rsid w:val="45AD36BD"/>
    <w:rsid w:val="45B812B8"/>
    <w:rsid w:val="45BC4E6F"/>
    <w:rsid w:val="45C5111C"/>
    <w:rsid w:val="45D920AF"/>
    <w:rsid w:val="45E16709"/>
    <w:rsid w:val="46032B23"/>
    <w:rsid w:val="462F50C2"/>
    <w:rsid w:val="46442E87"/>
    <w:rsid w:val="464A2500"/>
    <w:rsid w:val="465079F3"/>
    <w:rsid w:val="467001B9"/>
    <w:rsid w:val="46BF6A4A"/>
    <w:rsid w:val="46F801AE"/>
    <w:rsid w:val="474156B1"/>
    <w:rsid w:val="476D46F8"/>
    <w:rsid w:val="479A3013"/>
    <w:rsid w:val="47A125F4"/>
    <w:rsid w:val="47B70069"/>
    <w:rsid w:val="48010AA9"/>
    <w:rsid w:val="4803505C"/>
    <w:rsid w:val="480E082F"/>
    <w:rsid w:val="487F38FB"/>
    <w:rsid w:val="48955BB2"/>
    <w:rsid w:val="48CD4F68"/>
    <w:rsid w:val="48E855F9"/>
    <w:rsid w:val="49940662"/>
    <w:rsid w:val="499E6DEB"/>
    <w:rsid w:val="49B7712F"/>
    <w:rsid w:val="49F71ACC"/>
    <w:rsid w:val="4A143551"/>
    <w:rsid w:val="4A4D5346"/>
    <w:rsid w:val="4A622179"/>
    <w:rsid w:val="4A631F37"/>
    <w:rsid w:val="4B101F6A"/>
    <w:rsid w:val="4B1F03FF"/>
    <w:rsid w:val="4B337B86"/>
    <w:rsid w:val="4B5217BF"/>
    <w:rsid w:val="4B897627"/>
    <w:rsid w:val="4BA346AD"/>
    <w:rsid w:val="4BD02312"/>
    <w:rsid w:val="4BDD3532"/>
    <w:rsid w:val="4BEB02E1"/>
    <w:rsid w:val="4C04088C"/>
    <w:rsid w:val="4C167B54"/>
    <w:rsid w:val="4C5639AD"/>
    <w:rsid w:val="4C7E56FF"/>
    <w:rsid w:val="4CF11927"/>
    <w:rsid w:val="4D1B0752"/>
    <w:rsid w:val="4D296C72"/>
    <w:rsid w:val="4D361C6E"/>
    <w:rsid w:val="4D3D691B"/>
    <w:rsid w:val="4D4B6745"/>
    <w:rsid w:val="4D654CAB"/>
    <w:rsid w:val="4DA370C6"/>
    <w:rsid w:val="4DB12E65"/>
    <w:rsid w:val="4E072711"/>
    <w:rsid w:val="4E0C363C"/>
    <w:rsid w:val="4E4F2DA9"/>
    <w:rsid w:val="4EC866B8"/>
    <w:rsid w:val="4EF851EF"/>
    <w:rsid w:val="4F744245"/>
    <w:rsid w:val="4F9D5D96"/>
    <w:rsid w:val="4FCD667C"/>
    <w:rsid w:val="50681F00"/>
    <w:rsid w:val="509C4788"/>
    <w:rsid w:val="510A2FB8"/>
    <w:rsid w:val="51594984"/>
    <w:rsid w:val="519A433C"/>
    <w:rsid w:val="51AE6039"/>
    <w:rsid w:val="51E43809"/>
    <w:rsid w:val="51EB6B64"/>
    <w:rsid w:val="521D4F6D"/>
    <w:rsid w:val="52271947"/>
    <w:rsid w:val="522C7AF0"/>
    <w:rsid w:val="524424F9"/>
    <w:rsid w:val="52D24AB8"/>
    <w:rsid w:val="52E56E2E"/>
    <w:rsid w:val="531B7AA5"/>
    <w:rsid w:val="5322283B"/>
    <w:rsid w:val="53310B7F"/>
    <w:rsid w:val="534E1882"/>
    <w:rsid w:val="535248D1"/>
    <w:rsid w:val="536C6901"/>
    <w:rsid w:val="53915C12"/>
    <w:rsid w:val="53B65679"/>
    <w:rsid w:val="5402441A"/>
    <w:rsid w:val="54106B37"/>
    <w:rsid w:val="543C792C"/>
    <w:rsid w:val="54684BC5"/>
    <w:rsid w:val="54815C87"/>
    <w:rsid w:val="54DC3ED2"/>
    <w:rsid w:val="54E075F9"/>
    <w:rsid w:val="54F41FB5"/>
    <w:rsid w:val="552227BC"/>
    <w:rsid w:val="55BD15C5"/>
    <w:rsid w:val="55DD0A3F"/>
    <w:rsid w:val="562C577E"/>
    <w:rsid w:val="56327239"/>
    <w:rsid w:val="563377B6"/>
    <w:rsid w:val="5679571C"/>
    <w:rsid w:val="56C61EF8"/>
    <w:rsid w:val="56C961D5"/>
    <w:rsid w:val="56E0234C"/>
    <w:rsid w:val="56ED13B1"/>
    <w:rsid w:val="571C3A45"/>
    <w:rsid w:val="574B2D76"/>
    <w:rsid w:val="57727B09"/>
    <w:rsid w:val="579D5BFC"/>
    <w:rsid w:val="57EE4E1F"/>
    <w:rsid w:val="580F4B30"/>
    <w:rsid w:val="585D60C3"/>
    <w:rsid w:val="586D4CC1"/>
    <w:rsid w:val="58E660B8"/>
    <w:rsid w:val="58F94086"/>
    <w:rsid w:val="590F7216"/>
    <w:rsid w:val="591C41D0"/>
    <w:rsid w:val="596927B0"/>
    <w:rsid w:val="59A3360E"/>
    <w:rsid w:val="5A386DE8"/>
    <w:rsid w:val="5A56101C"/>
    <w:rsid w:val="5A6F296E"/>
    <w:rsid w:val="5A9F29C3"/>
    <w:rsid w:val="5AB54EB7"/>
    <w:rsid w:val="5ABA77FD"/>
    <w:rsid w:val="5ADF1011"/>
    <w:rsid w:val="5ADF6C4F"/>
    <w:rsid w:val="5B0E7B48"/>
    <w:rsid w:val="5B721E85"/>
    <w:rsid w:val="5BAD7361"/>
    <w:rsid w:val="5BCF1086"/>
    <w:rsid w:val="5C182A2D"/>
    <w:rsid w:val="5C741C2D"/>
    <w:rsid w:val="5C7834CB"/>
    <w:rsid w:val="5C891B7C"/>
    <w:rsid w:val="5CC93D27"/>
    <w:rsid w:val="5CD35D81"/>
    <w:rsid w:val="5D3649EC"/>
    <w:rsid w:val="5D4B7F2A"/>
    <w:rsid w:val="5D9205BD"/>
    <w:rsid w:val="5DED0B88"/>
    <w:rsid w:val="5E077510"/>
    <w:rsid w:val="5E176D14"/>
    <w:rsid w:val="5E211941"/>
    <w:rsid w:val="5E5F0DE7"/>
    <w:rsid w:val="5E641B1B"/>
    <w:rsid w:val="5E756F5C"/>
    <w:rsid w:val="5E7B3747"/>
    <w:rsid w:val="5E85179E"/>
    <w:rsid w:val="5EB6171A"/>
    <w:rsid w:val="5EB6477F"/>
    <w:rsid w:val="5EB72BF2"/>
    <w:rsid w:val="5EC865B0"/>
    <w:rsid w:val="5EFC032C"/>
    <w:rsid w:val="5F105C3D"/>
    <w:rsid w:val="5F1C6CD8"/>
    <w:rsid w:val="5F3E6C4E"/>
    <w:rsid w:val="5F434264"/>
    <w:rsid w:val="5F4C0C3F"/>
    <w:rsid w:val="5F7D704B"/>
    <w:rsid w:val="5F930819"/>
    <w:rsid w:val="5FB7255D"/>
    <w:rsid w:val="5FD76172"/>
    <w:rsid w:val="5FF3C3D7"/>
    <w:rsid w:val="604A1623"/>
    <w:rsid w:val="60932876"/>
    <w:rsid w:val="60BF5B6D"/>
    <w:rsid w:val="60CD22A0"/>
    <w:rsid w:val="60CE3C62"/>
    <w:rsid w:val="60E750C3"/>
    <w:rsid w:val="611A2DA3"/>
    <w:rsid w:val="615C33BC"/>
    <w:rsid w:val="618F621F"/>
    <w:rsid w:val="61970898"/>
    <w:rsid w:val="61B7312B"/>
    <w:rsid w:val="62015D11"/>
    <w:rsid w:val="620403F9"/>
    <w:rsid w:val="62045801"/>
    <w:rsid w:val="621359F4"/>
    <w:rsid w:val="62210161"/>
    <w:rsid w:val="627D5CDF"/>
    <w:rsid w:val="62911C58"/>
    <w:rsid w:val="629D1EDE"/>
    <w:rsid w:val="62B735F4"/>
    <w:rsid w:val="62BE7F44"/>
    <w:rsid w:val="630B2985"/>
    <w:rsid w:val="635602DE"/>
    <w:rsid w:val="635C3B47"/>
    <w:rsid w:val="637A5D7B"/>
    <w:rsid w:val="638B1CB5"/>
    <w:rsid w:val="63CF3E0B"/>
    <w:rsid w:val="64104931"/>
    <w:rsid w:val="6414046F"/>
    <w:rsid w:val="643248A8"/>
    <w:rsid w:val="64656A2B"/>
    <w:rsid w:val="647924D6"/>
    <w:rsid w:val="64D62D8F"/>
    <w:rsid w:val="64F14763"/>
    <w:rsid w:val="65110961"/>
    <w:rsid w:val="65556AA0"/>
    <w:rsid w:val="655D7702"/>
    <w:rsid w:val="657D72FB"/>
    <w:rsid w:val="66055378"/>
    <w:rsid w:val="661C580F"/>
    <w:rsid w:val="663D7B3A"/>
    <w:rsid w:val="66882EA5"/>
    <w:rsid w:val="66FE6CC3"/>
    <w:rsid w:val="670F0ED0"/>
    <w:rsid w:val="673D77EB"/>
    <w:rsid w:val="674C7A2E"/>
    <w:rsid w:val="676E5BF7"/>
    <w:rsid w:val="67C4254E"/>
    <w:rsid w:val="67D505D6"/>
    <w:rsid w:val="67F26828"/>
    <w:rsid w:val="68437083"/>
    <w:rsid w:val="68AD6BF3"/>
    <w:rsid w:val="68CD1043"/>
    <w:rsid w:val="68F55EA4"/>
    <w:rsid w:val="690C3919"/>
    <w:rsid w:val="69107929"/>
    <w:rsid w:val="69561038"/>
    <w:rsid w:val="695F613F"/>
    <w:rsid w:val="698C2CAC"/>
    <w:rsid w:val="69990F25"/>
    <w:rsid w:val="699A72CC"/>
    <w:rsid w:val="69A43B52"/>
    <w:rsid w:val="69A96961"/>
    <w:rsid w:val="69AC6EAA"/>
    <w:rsid w:val="69B91BB0"/>
    <w:rsid w:val="69D16911"/>
    <w:rsid w:val="69EB1780"/>
    <w:rsid w:val="6A0D758C"/>
    <w:rsid w:val="6A5C61DA"/>
    <w:rsid w:val="6A7C687C"/>
    <w:rsid w:val="6AAD2EDA"/>
    <w:rsid w:val="6AB525A4"/>
    <w:rsid w:val="6AB724ED"/>
    <w:rsid w:val="6B0625EA"/>
    <w:rsid w:val="6B2F38EF"/>
    <w:rsid w:val="6B3C7DBA"/>
    <w:rsid w:val="6B454EC0"/>
    <w:rsid w:val="6B584610"/>
    <w:rsid w:val="6B6317EA"/>
    <w:rsid w:val="6B7B4D86"/>
    <w:rsid w:val="6B837244"/>
    <w:rsid w:val="6BC524A5"/>
    <w:rsid w:val="6C184383"/>
    <w:rsid w:val="6C5D26DE"/>
    <w:rsid w:val="6C5E0930"/>
    <w:rsid w:val="6C700663"/>
    <w:rsid w:val="6CFE5C6F"/>
    <w:rsid w:val="6D2154B9"/>
    <w:rsid w:val="6D2A25C0"/>
    <w:rsid w:val="6D437B25"/>
    <w:rsid w:val="6DC22EA0"/>
    <w:rsid w:val="6DC73AE2"/>
    <w:rsid w:val="6E6412AE"/>
    <w:rsid w:val="6E6B10E2"/>
    <w:rsid w:val="6ECD3B4B"/>
    <w:rsid w:val="6F1F3C7A"/>
    <w:rsid w:val="6FC50CC6"/>
    <w:rsid w:val="6FD76303"/>
    <w:rsid w:val="6FF60E7F"/>
    <w:rsid w:val="7003534A"/>
    <w:rsid w:val="70147557"/>
    <w:rsid w:val="705D2CAC"/>
    <w:rsid w:val="719459D5"/>
    <w:rsid w:val="71A32941"/>
    <w:rsid w:val="71C17F1B"/>
    <w:rsid w:val="71C34D91"/>
    <w:rsid w:val="71CF6CAE"/>
    <w:rsid w:val="72072820"/>
    <w:rsid w:val="720D24B0"/>
    <w:rsid w:val="72141A90"/>
    <w:rsid w:val="722428A3"/>
    <w:rsid w:val="72BA37AF"/>
    <w:rsid w:val="72E651DB"/>
    <w:rsid w:val="731E2BC7"/>
    <w:rsid w:val="732E376A"/>
    <w:rsid w:val="7370719A"/>
    <w:rsid w:val="737E5805"/>
    <w:rsid w:val="73813156"/>
    <w:rsid w:val="73B40E35"/>
    <w:rsid w:val="74EE65C9"/>
    <w:rsid w:val="74F161ED"/>
    <w:rsid w:val="74F6547D"/>
    <w:rsid w:val="75082E51"/>
    <w:rsid w:val="7514640A"/>
    <w:rsid w:val="75183646"/>
    <w:rsid w:val="753D30AC"/>
    <w:rsid w:val="76010269"/>
    <w:rsid w:val="76206B93"/>
    <w:rsid w:val="76337E41"/>
    <w:rsid w:val="76371C9A"/>
    <w:rsid w:val="765C7562"/>
    <w:rsid w:val="768865A9"/>
    <w:rsid w:val="768C42EB"/>
    <w:rsid w:val="76AF3B36"/>
    <w:rsid w:val="76D90BB3"/>
    <w:rsid w:val="77043E82"/>
    <w:rsid w:val="775C3661"/>
    <w:rsid w:val="778D20C9"/>
    <w:rsid w:val="779B7F76"/>
    <w:rsid w:val="77BA4E88"/>
    <w:rsid w:val="77C11D73"/>
    <w:rsid w:val="77C344C6"/>
    <w:rsid w:val="78014865"/>
    <w:rsid w:val="78056103"/>
    <w:rsid w:val="780F342C"/>
    <w:rsid w:val="785B5D23"/>
    <w:rsid w:val="78972AD3"/>
    <w:rsid w:val="78B813C8"/>
    <w:rsid w:val="78E75809"/>
    <w:rsid w:val="78E863DD"/>
    <w:rsid w:val="790A6052"/>
    <w:rsid w:val="791860E5"/>
    <w:rsid w:val="7920434E"/>
    <w:rsid w:val="79326D49"/>
    <w:rsid w:val="79584959"/>
    <w:rsid w:val="796C4EDF"/>
    <w:rsid w:val="79D00993"/>
    <w:rsid w:val="79D20267"/>
    <w:rsid w:val="7A14261F"/>
    <w:rsid w:val="7A303945"/>
    <w:rsid w:val="7A613399"/>
    <w:rsid w:val="7A89106D"/>
    <w:rsid w:val="7ABD2CC5"/>
    <w:rsid w:val="7ACF6F09"/>
    <w:rsid w:val="7ADE49EA"/>
    <w:rsid w:val="7B073F40"/>
    <w:rsid w:val="7B272834"/>
    <w:rsid w:val="7B2F5245"/>
    <w:rsid w:val="7B681B89"/>
    <w:rsid w:val="7BBF5F82"/>
    <w:rsid w:val="7BCE0F02"/>
    <w:rsid w:val="7BEB3862"/>
    <w:rsid w:val="7C09018C"/>
    <w:rsid w:val="7C7534D6"/>
    <w:rsid w:val="7C7970C0"/>
    <w:rsid w:val="7C920181"/>
    <w:rsid w:val="7CA0289E"/>
    <w:rsid w:val="7CC90BBB"/>
    <w:rsid w:val="7CD23DCD"/>
    <w:rsid w:val="7CE7227B"/>
    <w:rsid w:val="7D605B8A"/>
    <w:rsid w:val="7D853842"/>
    <w:rsid w:val="7DEB5D9B"/>
    <w:rsid w:val="7E1E7F1F"/>
    <w:rsid w:val="7E3F60E7"/>
    <w:rsid w:val="7E731501"/>
    <w:rsid w:val="7E9E2E0E"/>
    <w:rsid w:val="7EA321D2"/>
    <w:rsid w:val="7EC16DD3"/>
    <w:rsid w:val="7F1629A4"/>
    <w:rsid w:val="7F7E7716"/>
    <w:rsid w:val="7FD66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99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99"/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0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rFonts w:cs="Times New Roman"/>
      <w:b/>
    </w:rPr>
  </w:style>
  <w:style w:type="character" w:styleId="15">
    <w:name w:val="Emphasis"/>
    <w:basedOn w:val="13"/>
    <w:qFormat/>
    <w:uiPriority w:val="99"/>
    <w:rPr>
      <w:rFonts w:cs="Times New Roman"/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7">
    <w:name w:val="Body Text Char"/>
    <w:basedOn w:val="13"/>
    <w:link w:val="4"/>
    <w:semiHidden/>
    <w:qFormat/>
    <w:uiPriority w:val="99"/>
    <w:rPr>
      <w:rFonts w:ascii="Calibri" w:hAnsi="Calibri"/>
      <w:szCs w:val="24"/>
    </w:rPr>
  </w:style>
  <w:style w:type="character" w:customStyle="1" w:styleId="18">
    <w:name w:val="Comment Text Char"/>
    <w:basedOn w:val="13"/>
    <w:link w:val="3"/>
    <w:semiHidden/>
    <w:qFormat/>
    <w:uiPriority w:val="99"/>
    <w:rPr>
      <w:rFonts w:ascii="Calibri" w:hAnsi="Calibri"/>
      <w:szCs w:val="24"/>
    </w:rPr>
  </w:style>
  <w:style w:type="character" w:customStyle="1" w:styleId="19">
    <w:name w:val="Footer Char"/>
    <w:basedOn w:val="13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Header Char"/>
    <w:basedOn w:val="13"/>
    <w:link w:val="7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0e6cb-9a7b-4e30-8f36-11dbc36a9c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2</Pages>
  <Words>1164</Words>
  <Characters>1294</Characters>
  <Lines>0</Lines>
  <Paragraphs>0</Paragraphs>
  <TotalTime>8</TotalTime>
  <ScaleCrop>false</ScaleCrop>
  <LinksUpToDate>false</LinksUpToDate>
  <CharactersWithSpaces>1300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2023-03-07T15:26:00Z</dcterms:created>
  <dc:creator>Administrator.AK0BCNPZ5WX0QW2</dc:creator>
  <cp:lastModifiedBy>Javi김</cp:lastModifiedBy>
  <cp:lastPrinted>2026-05-27T08:42:00Z</cp:lastPrinted>
  <dcterms:modified xsi:type="dcterms:W3CDTF">2026-07-02T02:14:28Z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B7F43CDD649041679641F7F01AB1EAD9_13</vt:lpwstr>
  </property>
  <property fmtid="{D5CDD505-2E9C-101B-9397-08002B2CF9AE}" pid="4" name="KSOTemplateDocerSaveRecord">
    <vt:lpwstr>eyJoZGlkIjoiZmY5N2JhMzE2NjgxZDE1MDlkODQ5Y2E1NjNhNWY2N2UiLCJ1c2VySWQiOiIyNTYzNzY5NDEifQ==</vt:lpwstr>
  </property>
</Properties>
</file>