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1EA60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附件2</w:t>
      </w:r>
    </w:p>
    <w:tbl>
      <w:tblPr>
        <w:tblStyle w:val="11"/>
        <w:tblW w:w="958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1102"/>
        <w:gridCol w:w="1088"/>
        <w:gridCol w:w="757"/>
        <w:gridCol w:w="136"/>
        <w:gridCol w:w="791"/>
        <w:gridCol w:w="117"/>
        <w:gridCol w:w="641"/>
        <w:gridCol w:w="892"/>
        <w:gridCol w:w="890"/>
        <w:gridCol w:w="22"/>
        <w:gridCol w:w="994"/>
        <w:gridCol w:w="1485"/>
      </w:tblGrid>
      <w:tr w14:paraId="4AB87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9580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77D988A9">
            <w:pPr>
              <w:spacing w:line="520" w:lineRule="exact"/>
              <w:jc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</w:rPr>
              <w:t>报名登记表</w:t>
            </w:r>
          </w:p>
          <w:p w14:paraId="23D129A3">
            <w:pPr>
              <w:widowControl/>
              <w:wordWrap w:val="0"/>
              <w:spacing w:line="240" w:lineRule="exact"/>
              <w:jc w:val="both"/>
              <w:textAlignment w:val="center"/>
              <w:rPr>
                <w:rFonts w:ascii="Times New Roman" w:hAnsi="Times New Roman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Times New Roman" w:hAnsi="Times New Roman" w:eastAsia="楷体" w:cs="楷体"/>
                <w:bCs/>
                <w:color w:val="000000"/>
                <w:kern w:val="0"/>
                <w:sz w:val="24"/>
                <w:lang w:val="en-US" w:eastAsia="zh-CN" w:bidi="ar"/>
              </w:rPr>
              <w:t>入职单位</w:t>
            </w:r>
            <w:r>
              <w:rPr>
                <w:rFonts w:hint="eastAsia" w:ascii="Times New Roman" w:hAnsi="Times New Roman" w:eastAsia="楷体" w:cs="楷体"/>
                <w:bCs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hint="eastAsia" w:ascii="Times New Roman" w:hAnsi="Times New Roman" w:eastAsia="楷体" w:cs="楷体"/>
                <w:bCs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 w:eastAsia="楷体" w:cs="楷体"/>
                <w:bCs/>
                <w:color w:val="000000"/>
                <w:kern w:val="0"/>
                <w:sz w:val="24"/>
                <w:lang w:bidi="ar"/>
              </w:rPr>
              <w:t>编号：</w:t>
            </w:r>
          </w:p>
        </w:tc>
      </w:tr>
      <w:tr w14:paraId="7356B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9CE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501B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D96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9995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E18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A45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AF7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C677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C7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照  片</w:t>
            </w:r>
          </w:p>
          <w:p w14:paraId="2B89F6E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（白底彩色二寸）</w:t>
            </w:r>
          </w:p>
        </w:tc>
      </w:tr>
      <w:tr w14:paraId="77A34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4C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2093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2CC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政治</w:t>
            </w:r>
          </w:p>
          <w:p w14:paraId="0084FCD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面貌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C35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CED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入党</w:t>
            </w:r>
          </w:p>
          <w:p w14:paraId="6B1003C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2787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D54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户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口</w:t>
            </w:r>
          </w:p>
          <w:p w14:paraId="0726CAF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所在地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5E1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9FF2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08D54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4E1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0472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0C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7183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68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034E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B823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24D8B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3D30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身高</w:t>
            </w:r>
          </w:p>
          <w:p w14:paraId="6CC40DE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cm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)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7E21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07B80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体重</w:t>
            </w:r>
          </w:p>
          <w:p w14:paraId="673F2B15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kg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)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0D88D8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F914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48A36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D455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38CC3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7FD3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8DA2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3C065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9317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D9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应聘岗位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8C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B1E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D78C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F8273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驾驶证类  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F75E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FC684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是否服兵役</w:t>
            </w:r>
          </w:p>
          <w:p w14:paraId="1B8E334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类型/年限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B8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E6E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428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F38F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755BB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644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3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0C6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0E0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955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学历学位</w:t>
            </w:r>
          </w:p>
        </w:tc>
      </w:tr>
      <w:tr w14:paraId="17FDC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F0E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全日制</w:t>
            </w:r>
          </w:p>
        </w:tc>
        <w:tc>
          <w:tcPr>
            <w:tcW w:w="3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F42CA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1D1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29B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FF0000"/>
              </w:rPr>
            </w:pPr>
          </w:p>
        </w:tc>
      </w:tr>
      <w:tr w14:paraId="09072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4A4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在职</w:t>
            </w:r>
          </w:p>
          <w:p w14:paraId="3962D9C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教育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BD5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C34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F8B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FF0000"/>
              </w:rPr>
            </w:pPr>
          </w:p>
        </w:tc>
      </w:tr>
      <w:tr w14:paraId="15D36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6529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本人</w:t>
            </w:r>
          </w:p>
          <w:p w14:paraId="798A6EFF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简历</w:t>
            </w:r>
          </w:p>
          <w:p w14:paraId="16C43382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本人简历填写自高中开始至报名时间，时间填写格式为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2022.01）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8420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FC8A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学校或工作单位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83F6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身份或岗位</w:t>
            </w: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5AA0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2B19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备注</w:t>
            </w:r>
          </w:p>
        </w:tc>
      </w:tr>
      <w:tr w14:paraId="436FB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D8ED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248F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B4D6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1B84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C13F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7C41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600F19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887A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0AEF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E7D3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8941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A0FA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DCD8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7A52B1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7F6A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B410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F563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E9B4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CDA1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8FC9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29AB6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85E9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C187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35A6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F74B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5157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8202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273CD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561A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439F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DD3C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98C3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FD35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D35A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3F87B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0A5D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176ED6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83EE0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99F05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4F632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F51EF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54D19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9C6040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73EE9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8B8D1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5F177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378D9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D3C831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09684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B4EE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 xml:space="preserve">家重 </w:t>
            </w:r>
          </w:p>
          <w:p w14:paraId="0EFA0FE6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庭要</w:t>
            </w:r>
          </w:p>
          <w:p w14:paraId="60B3DC7A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主社</w:t>
            </w:r>
          </w:p>
          <w:p w14:paraId="7A26283D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要会</w:t>
            </w:r>
          </w:p>
          <w:p w14:paraId="23803DCB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成关</w:t>
            </w:r>
          </w:p>
          <w:p w14:paraId="62DFAEE8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员系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098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称 谓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B68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姓 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4AA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7D7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AE8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现工作单位及职务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6E3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 w14:paraId="53FAF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26FE0C9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D35F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CD7B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78BB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D31E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4484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C591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1C0A7F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241968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D489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6376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949B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AA0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2742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C983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708E7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1933F6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2AF9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9D56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1637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F8A0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0EA2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B697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50B729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C299C86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5271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DA85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4867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C8F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922D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4944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449CA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0DE918B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48A5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F4C3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1AA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045B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2AA3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8CC6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</w:tbl>
    <w:p w14:paraId="20E960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both"/>
        <w:textAlignment w:val="auto"/>
        <w:rPr>
          <w:rFonts w:hint="default" w:ascii="Times New Roman" w:hAnsi="Times New Roman" w:cs="Times New Roman"/>
          <w:sz w:val="21"/>
          <w:highlight w:val="none"/>
        </w:rPr>
      </w:pPr>
    </w:p>
    <w:sectPr>
      <w:footerReference r:id="rId3" w:type="default"/>
      <w:pgSz w:w="11906" w:h="16838"/>
      <w:pgMar w:top="1247" w:right="1531" w:bottom="124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423641-524C-49A7-A830-FC2CBD8E37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F5F82099-35BA-478E-B464-D603E613FE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24FC57D-00E6-43F2-A42A-F6F02F79084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1CE2D7-BEF8-4AB2-A041-9DAEC3C756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17D1FD3-D60D-490D-9E72-D06CE62195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E32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C307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C307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2Y2OWYyYWZkNDRmZjgxZGI0NmNhNWViN2YyMTMifQ=="/>
    <w:docVar w:name="KSO_WPS_MARK_KEY" w:val="e3d0cb9e-536f-4407-82f9-7baa7d5e9524"/>
  </w:docVars>
  <w:rsids>
    <w:rsidRoot w:val="009E51A2"/>
    <w:rsid w:val="000F20F6"/>
    <w:rsid w:val="001315D9"/>
    <w:rsid w:val="001850DF"/>
    <w:rsid w:val="00293E67"/>
    <w:rsid w:val="002974FD"/>
    <w:rsid w:val="002E01C1"/>
    <w:rsid w:val="003F5F2A"/>
    <w:rsid w:val="00403856"/>
    <w:rsid w:val="006E6810"/>
    <w:rsid w:val="00702588"/>
    <w:rsid w:val="00762527"/>
    <w:rsid w:val="00847671"/>
    <w:rsid w:val="00907C74"/>
    <w:rsid w:val="009E51A2"/>
    <w:rsid w:val="00A3498A"/>
    <w:rsid w:val="00AF57CF"/>
    <w:rsid w:val="00CE18F5"/>
    <w:rsid w:val="00DF3D0D"/>
    <w:rsid w:val="00E32260"/>
    <w:rsid w:val="00F47DD4"/>
    <w:rsid w:val="00FE1942"/>
    <w:rsid w:val="010149B1"/>
    <w:rsid w:val="01161381"/>
    <w:rsid w:val="01203FAE"/>
    <w:rsid w:val="015C2FC2"/>
    <w:rsid w:val="017C0051"/>
    <w:rsid w:val="01B6221C"/>
    <w:rsid w:val="021806B2"/>
    <w:rsid w:val="022E0D4A"/>
    <w:rsid w:val="023B6A38"/>
    <w:rsid w:val="026659F0"/>
    <w:rsid w:val="02927C1A"/>
    <w:rsid w:val="02D54924"/>
    <w:rsid w:val="02F07511"/>
    <w:rsid w:val="035C71B1"/>
    <w:rsid w:val="036A59B4"/>
    <w:rsid w:val="03942A31"/>
    <w:rsid w:val="044F1B13"/>
    <w:rsid w:val="045E5439"/>
    <w:rsid w:val="046917C8"/>
    <w:rsid w:val="04DD5BC3"/>
    <w:rsid w:val="054D733B"/>
    <w:rsid w:val="058014BF"/>
    <w:rsid w:val="058C7FD8"/>
    <w:rsid w:val="05A658D7"/>
    <w:rsid w:val="05C07B0D"/>
    <w:rsid w:val="05D62E8D"/>
    <w:rsid w:val="061F7618"/>
    <w:rsid w:val="062664A8"/>
    <w:rsid w:val="06826B71"/>
    <w:rsid w:val="06A66D03"/>
    <w:rsid w:val="06B84C89"/>
    <w:rsid w:val="06BC2999"/>
    <w:rsid w:val="06D849E3"/>
    <w:rsid w:val="06D96B06"/>
    <w:rsid w:val="0707506D"/>
    <w:rsid w:val="07E37AE3"/>
    <w:rsid w:val="083C0F46"/>
    <w:rsid w:val="084762C4"/>
    <w:rsid w:val="085B1D6F"/>
    <w:rsid w:val="086A1FB2"/>
    <w:rsid w:val="087102CC"/>
    <w:rsid w:val="087E15BA"/>
    <w:rsid w:val="08940DDD"/>
    <w:rsid w:val="08970573"/>
    <w:rsid w:val="08A47272"/>
    <w:rsid w:val="08D51B22"/>
    <w:rsid w:val="08FF6B9F"/>
    <w:rsid w:val="09075A53"/>
    <w:rsid w:val="098B38A0"/>
    <w:rsid w:val="09CF1E09"/>
    <w:rsid w:val="09EA1256"/>
    <w:rsid w:val="0A4F76B2"/>
    <w:rsid w:val="0AAE6FBA"/>
    <w:rsid w:val="0AB13378"/>
    <w:rsid w:val="0AB222D1"/>
    <w:rsid w:val="0AD007F3"/>
    <w:rsid w:val="0AE147AE"/>
    <w:rsid w:val="0AFD2C6A"/>
    <w:rsid w:val="0B24490D"/>
    <w:rsid w:val="0BB80875"/>
    <w:rsid w:val="0BB84DE3"/>
    <w:rsid w:val="0BC67500"/>
    <w:rsid w:val="0BEB203B"/>
    <w:rsid w:val="0C711B61"/>
    <w:rsid w:val="0C811890"/>
    <w:rsid w:val="0CC04897"/>
    <w:rsid w:val="0D2E1801"/>
    <w:rsid w:val="0D5154EF"/>
    <w:rsid w:val="0D705975"/>
    <w:rsid w:val="0DAB4BFF"/>
    <w:rsid w:val="0DC3473D"/>
    <w:rsid w:val="0DC91529"/>
    <w:rsid w:val="0DF02F5A"/>
    <w:rsid w:val="0DF04D08"/>
    <w:rsid w:val="0E172295"/>
    <w:rsid w:val="0E5139F9"/>
    <w:rsid w:val="0E6F20D1"/>
    <w:rsid w:val="0E930220"/>
    <w:rsid w:val="0E975183"/>
    <w:rsid w:val="0EC91ED6"/>
    <w:rsid w:val="0EEB1C2B"/>
    <w:rsid w:val="0EEC7E92"/>
    <w:rsid w:val="0F061F05"/>
    <w:rsid w:val="0F784FB5"/>
    <w:rsid w:val="0F7F17B7"/>
    <w:rsid w:val="0FB569A6"/>
    <w:rsid w:val="0FC14D4B"/>
    <w:rsid w:val="0FF0498E"/>
    <w:rsid w:val="1040267F"/>
    <w:rsid w:val="104906FF"/>
    <w:rsid w:val="109A0F5B"/>
    <w:rsid w:val="10A94A0D"/>
    <w:rsid w:val="10E02E12"/>
    <w:rsid w:val="10E65270"/>
    <w:rsid w:val="10F22B45"/>
    <w:rsid w:val="1173012A"/>
    <w:rsid w:val="118E6A58"/>
    <w:rsid w:val="119A24D1"/>
    <w:rsid w:val="11A230FD"/>
    <w:rsid w:val="11DB304C"/>
    <w:rsid w:val="11FF376C"/>
    <w:rsid w:val="12296A3A"/>
    <w:rsid w:val="123051D1"/>
    <w:rsid w:val="12374CB3"/>
    <w:rsid w:val="124045A2"/>
    <w:rsid w:val="124318AA"/>
    <w:rsid w:val="13502817"/>
    <w:rsid w:val="13516249"/>
    <w:rsid w:val="13BE4135"/>
    <w:rsid w:val="13D749A0"/>
    <w:rsid w:val="14357918"/>
    <w:rsid w:val="144E3B5C"/>
    <w:rsid w:val="151A45CB"/>
    <w:rsid w:val="156A53A0"/>
    <w:rsid w:val="156F5B9B"/>
    <w:rsid w:val="15B11221"/>
    <w:rsid w:val="15B50D11"/>
    <w:rsid w:val="15E05662"/>
    <w:rsid w:val="15F83243"/>
    <w:rsid w:val="1613333E"/>
    <w:rsid w:val="1629525B"/>
    <w:rsid w:val="165303C7"/>
    <w:rsid w:val="16DE1BA1"/>
    <w:rsid w:val="16E925ED"/>
    <w:rsid w:val="171A4BA4"/>
    <w:rsid w:val="17232B51"/>
    <w:rsid w:val="177B5642"/>
    <w:rsid w:val="17856B64"/>
    <w:rsid w:val="17AA155D"/>
    <w:rsid w:val="183D0B4A"/>
    <w:rsid w:val="188E21CD"/>
    <w:rsid w:val="18910E95"/>
    <w:rsid w:val="189310B2"/>
    <w:rsid w:val="18DD206A"/>
    <w:rsid w:val="18DE745D"/>
    <w:rsid w:val="190D2C12"/>
    <w:rsid w:val="19202945"/>
    <w:rsid w:val="192F4936"/>
    <w:rsid w:val="19946E05"/>
    <w:rsid w:val="19A52E4A"/>
    <w:rsid w:val="19F53DD2"/>
    <w:rsid w:val="1A202D9F"/>
    <w:rsid w:val="1A4B36A1"/>
    <w:rsid w:val="1A9D7FC6"/>
    <w:rsid w:val="1A9E6456"/>
    <w:rsid w:val="1ACB68E1"/>
    <w:rsid w:val="1ACD08AB"/>
    <w:rsid w:val="1B100797"/>
    <w:rsid w:val="1B174574"/>
    <w:rsid w:val="1B245FF1"/>
    <w:rsid w:val="1B3857F4"/>
    <w:rsid w:val="1B623077"/>
    <w:rsid w:val="1B6E7A22"/>
    <w:rsid w:val="1B7F1479"/>
    <w:rsid w:val="1C1E0C92"/>
    <w:rsid w:val="1C6C6BE4"/>
    <w:rsid w:val="1C7B4336"/>
    <w:rsid w:val="1C821221"/>
    <w:rsid w:val="1C871668"/>
    <w:rsid w:val="1CAD216A"/>
    <w:rsid w:val="1D083E1C"/>
    <w:rsid w:val="1D156539"/>
    <w:rsid w:val="1D527D29"/>
    <w:rsid w:val="1D56367D"/>
    <w:rsid w:val="1D653297"/>
    <w:rsid w:val="1D7019C1"/>
    <w:rsid w:val="1D725739"/>
    <w:rsid w:val="1D9A259A"/>
    <w:rsid w:val="1DC75A85"/>
    <w:rsid w:val="1DD71A40"/>
    <w:rsid w:val="1E256C04"/>
    <w:rsid w:val="1E470974"/>
    <w:rsid w:val="1EA01E32"/>
    <w:rsid w:val="1EDD6E46"/>
    <w:rsid w:val="1F394761"/>
    <w:rsid w:val="1F5E41C7"/>
    <w:rsid w:val="1FC2695F"/>
    <w:rsid w:val="1FCE3343"/>
    <w:rsid w:val="1FDC333E"/>
    <w:rsid w:val="20CD2CFB"/>
    <w:rsid w:val="210C6647"/>
    <w:rsid w:val="214747E7"/>
    <w:rsid w:val="215F7D83"/>
    <w:rsid w:val="21B77BBF"/>
    <w:rsid w:val="21BF0A8C"/>
    <w:rsid w:val="21DC13D3"/>
    <w:rsid w:val="2217240B"/>
    <w:rsid w:val="2265586D"/>
    <w:rsid w:val="22777E18"/>
    <w:rsid w:val="22AC349C"/>
    <w:rsid w:val="22BF31CF"/>
    <w:rsid w:val="22C75BE0"/>
    <w:rsid w:val="23356FED"/>
    <w:rsid w:val="23562D09"/>
    <w:rsid w:val="235D02F2"/>
    <w:rsid w:val="2378477D"/>
    <w:rsid w:val="23CD4750"/>
    <w:rsid w:val="23E17175"/>
    <w:rsid w:val="23F0560A"/>
    <w:rsid w:val="23F32A04"/>
    <w:rsid w:val="23F41E93"/>
    <w:rsid w:val="240115C5"/>
    <w:rsid w:val="241A61E3"/>
    <w:rsid w:val="241D1A75"/>
    <w:rsid w:val="2444710E"/>
    <w:rsid w:val="248A08C7"/>
    <w:rsid w:val="24DB5972"/>
    <w:rsid w:val="24E3038F"/>
    <w:rsid w:val="24F44C86"/>
    <w:rsid w:val="24F86524"/>
    <w:rsid w:val="2596660E"/>
    <w:rsid w:val="259D0E7A"/>
    <w:rsid w:val="25C1100C"/>
    <w:rsid w:val="25C12DBA"/>
    <w:rsid w:val="25D54AB7"/>
    <w:rsid w:val="260B2287"/>
    <w:rsid w:val="260E2A08"/>
    <w:rsid w:val="26355556"/>
    <w:rsid w:val="26AC1A34"/>
    <w:rsid w:val="26D933C3"/>
    <w:rsid w:val="272F4E75"/>
    <w:rsid w:val="277F117F"/>
    <w:rsid w:val="27914A0E"/>
    <w:rsid w:val="279462AC"/>
    <w:rsid w:val="27DF1C1D"/>
    <w:rsid w:val="27EB6814"/>
    <w:rsid w:val="281318C7"/>
    <w:rsid w:val="28642907"/>
    <w:rsid w:val="28663400"/>
    <w:rsid w:val="287700A8"/>
    <w:rsid w:val="28B11127"/>
    <w:rsid w:val="28C06F30"/>
    <w:rsid w:val="28EF41A5"/>
    <w:rsid w:val="28FA00B5"/>
    <w:rsid w:val="28FC6682"/>
    <w:rsid w:val="29437F8A"/>
    <w:rsid w:val="29847B17"/>
    <w:rsid w:val="29CA4207"/>
    <w:rsid w:val="29D37D2A"/>
    <w:rsid w:val="29D931E3"/>
    <w:rsid w:val="29DD218D"/>
    <w:rsid w:val="2A952A67"/>
    <w:rsid w:val="2AAB5DE7"/>
    <w:rsid w:val="2AF53506"/>
    <w:rsid w:val="2AFA0B1C"/>
    <w:rsid w:val="2B146082"/>
    <w:rsid w:val="2B1F733E"/>
    <w:rsid w:val="2B2C33CC"/>
    <w:rsid w:val="2BA50A88"/>
    <w:rsid w:val="2BC058C2"/>
    <w:rsid w:val="2BC73CF8"/>
    <w:rsid w:val="2BF81500"/>
    <w:rsid w:val="2C007CE3"/>
    <w:rsid w:val="2C4E1120"/>
    <w:rsid w:val="2C774BC2"/>
    <w:rsid w:val="2C9A6113"/>
    <w:rsid w:val="2CAB5162"/>
    <w:rsid w:val="2CCB451E"/>
    <w:rsid w:val="2CFA4E04"/>
    <w:rsid w:val="2D0F4D53"/>
    <w:rsid w:val="2D522E91"/>
    <w:rsid w:val="2D6C3F53"/>
    <w:rsid w:val="2D91552D"/>
    <w:rsid w:val="2DB17BB8"/>
    <w:rsid w:val="2DD90EBD"/>
    <w:rsid w:val="2DFB1983"/>
    <w:rsid w:val="2E023909"/>
    <w:rsid w:val="2E0D530B"/>
    <w:rsid w:val="2E5B7B24"/>
    <w:rsid w:val="2E6F3A29"/>
    <w:rsid w:val="2E8E614B"/>
    <w:rsid w:val="2FAA2B11"/>
    <w:rsid w:val="2FF124EE"/>
    <w:rsid w:val="2FF41FDE"/>
    <w:rsid w:val="302B680E"/>
    <w:rsid w:val="303B2A6C"/>
    <w:rsid w:val="304C5976"/>
    <w:rsid w:val="30564A47"/>
    <w:rsid w:val="30BB0E26"/>
    <w:rsid w:val="31271F3F"/>
    <w:rsid w:val="31295CB7"/>
    <w:rsid w:val="313703D4"/>
    <w:rsid w:val="31496359"/>
    <w:rsid w:val="314D23C6"/>
    <w:rsid w:val="3163566D"/>
    <w:rsid w:val="31D75713"/>
    <w:rsid w:val="3207249C"/>
    <w:rsid w:val="32A311AC"/>
    <w:rsid w:val="32C043F9"/>
    <w:rsid w:val="32D0288E"/>
    <w:rsid w:val="32F15156"/>
    <w:rsid w:val="331A61FF"/>
    <w:rsid w:val="335A5D57"/>
    <w:rsid w:val="339A2E9C"/>
    <w:rsid w:val="33AF6948"/>
    <w:rsid w:val="33CC6306"/>
    <w:rsid w:val="342235BE"/>
    <w:rsid w:val="344277BC"/>
    <w:rsid w:val="344A48C2"/>
    <w:rsid w:val="34713BFD"/>
    <w:rsid w:val="352944D8"/>
    <w:rsid w:val="352A3AB6"/>
    <w:rsid w:val="35777939"/>
    <w:rsid w:val="358C62E7"/>
    <w:rsid w:val="358E07DF"/>
    <w:rsid w:val="359758E5"/>
    <w:rsid w:val="35B75F88"/>
    <w:rsid w:val="35D72186"/>
    <w:rsid w:val="361D3737"/>
    <w:rsid w:val="365612FD"/>
    <w:rsid w:val="366A124C"/>
    <w:rsid w:val="366F0610"/>
    <w:rsid w:val="368B3C8B"/>
    <w:rsid w:val="36C430C2"/>
    <w:rsid w:val="374B2E2B"/>
    <w:rsid w:val="37600666"/>
    <w:rsid w:val="37636C46"/>
    <w:rsid w:val="37BA18EF"/>
    <w:rsid w:val="38026846"/>
    <w:rsid w:val="38515A4E"/>
    <w:rsid w:val="38C84008"/>
    <w:rsid w:val="39065067"/>
    <w:rsid w:val="39857575"/>
    <w:rsid w:val="39861EF9"/>
    <w:rsid w:val="39CE38A0"/>
    <w:rsid w:val="39F350B4"/>
    <w:rsid w:val="39F71049"/>
    <w:rsid w:val="3A020804"/>
    <w:rsid w:val="3A0D6176"/>
    <w:rsid w:val="3A221D71"/>
    <w:rsid w:val="3A2A4F7A"/>
    <w:rsid w:val="3A52627F"/>
    <w:rsid w:val="3A7F49A9"/>
    <w:rsid w:val="3A804B9A"/>
    <w:rsid w:val="3A8363D5"/>
    <w:rsid w:val="3AA80595"/>
    <w:rsid w:val="3AAF3512"/>
    <w:rsid w:val="3B077069"/>
    <w:rsid w:val="3B147FDE"/>
    <w:rsid w:val="3B2E26A9"/>
    <w:rsid w:val="3B467D10"/>
    <w:rsid w:val="3B830BE7"/>
    <w:rsid w:val="3B8C756F"/>
    <w:rsid w:val="3BA44C68"/>
    <w:rsid w:val="3BAB7ADE"/>
    <w:rsid w:val="3C292943"/>
    <w:rsid w:val="3C4D31A2"/>
    <w:rsid w:val="3CC64D02"/>
    <w:rsid w:val="3D121CF5"/>
    <w:rsid w:val="3D3009C3"/>
    <w:rsid w:val="3D8C3618"/>
    <w:rsid w:val="3DC56D68"/>
    <w:rsid w:val="3DDB658B"/>
    <w:rsid w:val="3E2E077F"/>
    <w:rsid w:val="3E3D2DA2"/>
    <w:rsid w:val="3EB82394"/>
    <w:rsid w:val="3ED100BA"/>
    <w:rsid w:val="3ED90D1D"/>
    <w:rsid w:val="3EEA4CD8"/>
    <w:rsid w:val="3F054C2D"/>
    <w:rsid w:val="3F3055E4"/>
    <w:rsid w:val="3F4E17DA"/>
    <w:rsid w:val="3F6A406B"/>
    <w:rsid w:val="3F76656C"/>
    <w:rsid w:val="3F7B76E4"/>
    <w:rsid w:val="3FD634AE"/>
    <w:rsid w:val="3FF35AC0"/>
    <w:rsid w:val="40063D93"/>
    <w:rsid w:val="40451A78"/>
    <w:rsid w:val="404D55B4"/>
    <w:rsid w:val="406D5BC1"/>
    <w:rsid w:val="40905D53"/>
    <w:rsid w:val="40A37834"/>
    <w:rsid w:val="40ED0AAF"/>
    <w:rsid w:val="41390199"/>
    <w:rsid w:val="416B2A47"/>
    <w:rsid w:val="4194717D"/>
    <w:rsid w:val="41C71300"/>
    <w:rsid w:val="41CE6B33"/>
    <w:rsid w:val="41FF0A9A"/>
    <w:rsid w:val="42383FAC"/>
    <w:rsid w:val="42401BEA"/>
    <w:rsid w:val="42424A68"/>
    <w:rsid w:val="42532047"/>
    <w:rsid w:val="42592D34"/>
    <w:rsid w:val="42664FBD"/>
    <w:rsid w:val="42674891"/>
    <w:rsid w:val="42C61EBF"/>
    <w:rsid w:val="431B5DA8"/>
    <w:rsid w:val="43370708"/>
    <w:rsid w:val="433B5278"/>
    <w:rsid w:val="435D09B1"/>
    <w:rsid w:val="43932089"/>
    <w:rsid w:val="43AC1996"/>
    <w:rsid w:val="43DF5027"/>
    <w:rsid w:val="441A4E90"/>
    <w:rsid w:val="44F00B6E"/>
    <w:rsid w:val="44F90A89"/>
    <w:rsid w:val="45084C8A"/>
    <w:rsid w:val="452458BF"/>
    <w:rsid w:val="455870ED"/>
    <w:rsid w:val="456053AD"/>
    <w:rsid w:val="45617CBE"/>
    <w:rsid w:val="45884361"/>
    <w:rsid w:val="45A46C0B"/>
    <w:rsid w:val="45AD36BD"/>
    <w:rsid w:val="45B812B8"/>
    <w:rsid w:val="45BC4E6F"/>
    <w:rsid w:val="45C5111C"/>
    <w:rsid w:val="45D920AF"/>
    <w:rsid w:val="45E16709"/>
    <w:rsid w:val="46032B23"/>
    <w:rsid w:val="462F50C2"/>
    <w:rsid w:val="46442E87"/>
    <w:rsid w:val="464A2500"/>
    <w:rsid w:val="465079F3"/>
    <w:rsid w:val="467001B9"/>
    <w:rsid w:val="46BF6A4A"/>
    <w:rsid w:val="46F801AE"/>
    <w:rsid w:val="474156B1"/>
    <w:rsid w:val="476D46F8"/>
    <w:rsid w:val="479A3013"/>
    <w:rsid w:val="47A125F4"/>
    <w:rsid w:val="47B70069"/>
    <w:rsid w:val="48010AA9"/>
    <w:rsid w:val="4803505C"/>
    <w:rsid w:val="480E082F"/>
    <w:rsid w:val="487F38FB"/>
    <w:rsid w:val="48955BB2"/>
    <w:rsid w:val="48CD4F68"/>
    <w:rsid w:val="48E855F9"/>
    <w:rsid w:val="49940662"/>
    <w:rsid w:val="499E6DEB"/>
    <w:rsid w:val="49B7712F"/>
    <w:rsid w:val="49F71ACC"/>
    <w:rsid w:val="4A143551"/>
    <w:rsid w:val="4A4D5346"/>
    <w:rsid w:val="4A622179"/>
    <w:rsid w:val="4A631F37"/>
    <w:rsid w:val="4B101F6A"/>
    <w:rsid w:val="4B1F03FF"/>
    <w:rsid w:val="4B337B86"/>
    <w:rsid w:val="4B5217BF"/>
    <w:rsid w:val="4B897627"/>
    <w:rsid w:val="4BA346AD"/>
    <w:rsid w:val="4BD02312"/>
    <w:rsid w:val="4BDD3532"/>
    <w:rsid w:val="4BEB02E1"/>
    <w:rsid w:val="4C04088C"/>
    <w:rsid w:val="4C167B54"/>
    <w:rsid w:val="4C5639AD"/>
    <w:rsid w:val="4C7E56FF"/>
    <w:rsid w:val="4CF11927"/>
    <w:rsid w:val="4D1B0752"/>
    <w:rsid w:val="4D296C72"/>
    <w:rsid w:val="4D361C6E"/>
    <w:rsid w:val="4D3D691B"/>
    <w:rsid w:val="4D4B6745"/>
    <w:rsid w:val="4D654CAB"/>
    <w:rsid w:val="4DA370C6"/>
    <w:rsid w:val="4DB12E65"/>
    <w:rsid w:val="4E072711"/>
    <w:rsid w:val="4E0C363C"/>
    <w:rsid w:val="4E4F2DA9"/>
    <w:rsid w:val="4EC866B8"/>
    <w:rsid w:val="4EF851EF"/>
    <w:rsid w:val="4F744245"/>
    <w:rsid w:val="4F9D5D96"/>
    <w:rsid w:val="4FCD667C"/>
    <w:rsid w:val="50681F00"/>
    <w:rsid w:val="509C4788"/>
    <w:rsid w:val="510A2FB8"/>
    <w:rsid w:val="51594984"/>
    <w:rsid w:val="519A433C"/>
    <w:rsid w:val="51AE6039"/>
    <w:rsid w:val="51E43809"/>
    <w:rsid w:val="51EB6B64"/>
    <w:rsid w:val="521D4F6D"/>
    <w:rsid w:val="52271947"/>
    <w:rsid w:val="522C7AF0"/>
    <w:rsid w:val="524424F9"/>
    <w:rsid w:val="52D24AB8"/>
    <w:rsid w:val="52E56E2E"/>
    <w:rsid w:val="531B7AA5"/>
    <w:rsid w:val="5322283B"/>
    <w:rsid w:val="53310B7F"/>
    <w:rsid w:val="534E1882"/>
    <w:rsid w:val="535248D1"/>
    <w:rsid w:val="536C6901"/>
    <w:rsid w:val="53915C12"/>
    <w:rsid w:val="53B65679"/>
    <w:rsid w:val="5402441A"/>
    <w:rsid w:val="54106B37"/>
    <w:rsid w:val="543C792C"/>
    <w:rsid w:val="54684BC5"/>
    <w:rsid w:val="54815C87"/>
    <w:rsid w:val="54DC3ED2"/>
    <w:rsid w:val="54E075F9"/>
    <w:rsid w:val="54F41FB5"/>
    <w:rsid w:val="552227BC"/>
    <w:rsid w:val="55BD15C5"/>
    <w:rsid w:val="55DD0A3F"/>
    <w:rsid w:val="562C577E"/>
    <w:rsid w:val="56327239"/>
    <w:rsid w:val="563377B6"/>
    <w:rsid w:val="5679571C"/>
    <w:rsid w:val="56C61EF8"/>
    <w:rsid w:val="56C961D5"/>
    <w:rsid w:val="56E0234C"/>
    <w:rsid w:val="56ED13B1"/>
    <w:rsid w:val="571C3A45"/>
    <w:rsid w:val="574B2D76"/>
    <w:rsid w:val="57727B09"/>
    <w:rsid w:val="579D5BFC"/>
    <w:rsid w:val="57EE4E1F"/>
    <w:rsid w:val="580F4B30"/>
    <w:rsid w:val="585D60C3"/>
    <w:rsid w:val="586D4CC1"/>
    <w:rsid w:val="58E660B8"/>
    <w:rsid w:val="58F94086"/>
    <w:rsid w:val="590F7216"/>
    <w:rsid w:val="591C41D0"/>
    <w:rsid w:val="596927B0"/>
    <w:rsid w:val="59A3360E"/>
    <w:rsid w:val="5A386DE8"/>
    <w:rsid w:val="5A56101C"/>
    <w:rsid w:val="5A6F296E"/>
    <w:rsid w:val="5A9F29C3"/>
    <w:rsid w:val="5AB54EB7"/>
    <w:rsid w:val="5ABA77FD"/>
    <w:rsid w:val="5ADF1011"/>
    <w:rsid w:val="5ADF6C4F"/>
    <w:rsid w:val="5B0E7B48"/>
    <w:rsid w:val="5B721E85"/>
    <w:rsid w:val="5BAD7361"/>
    <w:rsid w:val="5BCF1086"/>
    <w:rsid w:val="5C182A2D"/>
    <w:rsid w:val="5C741C2D"/>
    <w:rsid w:val="5C7834CB"/>
    <w:rsid w:val="5C891B7C"/>
    <w:rsid w:val="5CC93D27"/>
    <w:rsid w:val="5CD35D81"/>
    <w:rsid w:val="5D3649EC"/>
    <w:rsid w:val="5D4B7F2A"/>
    <w:rsid w:val="5D9205BD"/>
    <w:rsid w:val="5DED0B88"/>
    <w:rsid w:val="5E077510"/>
    <w:rsid w:val="5E176D14"/>
    <w:rsid w:val="5E211941"/>
    <w:rsid w:val="5E5F0DE7"/>
    <w:rsid w:val="5E641B1B"/>
    <w:rsid w:val="5E756F5C"/>
    <w:rsid w:val="5E7B3747"/>
    <w:rsid w:val="5E85179E"/>
    <w:rsid w:val="5EB6171A"/>
    <w:rsid w:val="5EB6477F"/>
    <w:rsid w:val="5EB72BF2"/>
    <w:rsid w:val="5EC865B0"/>
    <w:rsid w:val="5EFC032C"/>
    <w:rsid w:val="5F105C3D"/>
    <w:rsid w:val="5F1C6CD8"/>
    <w:rsid w:val="5F3E6C4E"/>
    <w:rsid w:val="5F434264"/>
    <w:rsid w:val="5F4C0C3F"/>
    <w:rsid w:val="5F7D704B"/>
    <w:rsid w:val="5F930819"/>
    <w:rsid w:val="5FB7255D"/>
    <w:rsid w:val="5FD76172"/>
    <w:rsid w:val="5FF3C3D7"/>
    <w:rsid w:val="604A1623"/>
    <w:rsid w:val="60932876"/>
    <w:rsid w:val="60BF5B6D"/>
    <w:rsid w:val="60CD22A0"/>
    <w:rsid w:val="60CE3C62"/>
    <w:rsid w:val="60E750C3"/>
    <w:rsid w:val="611A2DA3"/>
    <w:rsid w:val="615C33BC"/>
    <w:rsid w:val="618F621F"/>
    <w:rsid w:val="61970898"/>
    <w:rsid w:val="61B7312B"/>
    <w:rsid w:val="62015D11"/>
    <w:rsid w:val="620403F9"/>
    <w:rsid w:val="62045801"/>
    <w:rsid w:val="621359F4"/>
    <w:rsid w:val="62210161"/>
    <w:rsid w:val="627D5CDF"/>
    <w:rsid w:val="62911C58"/>
    <w:rsid w:val="629D1EDE"/>
    <w:rsid w:val="62B735F4"/>
    <w:rsid w:val="62BE7F44"/>
    <w:rsid w:val="630B2985"/>
    <w:rsid w:val="635602DE"/>
    <w:rsid w:val="635C3B47"/>
    <w:rsid w:val="637A5D7B"/>
    <w:rsid w:val="638B1CB5"/>
    <w:rsid w:val="63CF3E0B"/>
    <w:rsid w:val="64104931"/>
    <w:rsid w:val="6414046F"/>
    <w:rsid w:val="643248A8"/>
    <w:rsid w:val="64656A2B"/>
    <w:rsid w:val="647924D6"/>
    <w:rsid w:val="64D62D8F"/>
    <w:rsid w:val="64F14763"/>
    <w:rsid w:val="65110961"/>
    <w:rsid w:val="65556AA0"/>
    <w:rsid w:val="655D7702"/>
    <w:rsid w:val="657D72FB"/>
    <w:rsid w:val="66055378"/>
    <w:rsid w:val="661C580F"/>
    <w:rsid w:val="663D7B3A"/>
    <w:rsid w:val="66882EA5"/>
    <w:rsid w:val="66FE6CC3"/>
    <w:rsid w:val="670F0ED0"/>
    <w:rsid w:val="673D77EB"/>
    <w:rsid w:val="674C7A2E"/>
    <w:rsid w:val="676E5BF7"/>
    <w:rsid w:val="67C4254E"/>
    <w:rsid w:val="67F26828"/>
    <w:rsid w:val="68437083"/>
    <w:rsid w:val="68AD6BF3"/>
    <w:rsid w:val="68CD1043"/>
    <w:rsid w:val="68F55EA4"/>
    <w:rsid w:val="690C3919"/>
    <w:rsid w:val="69107929"/>
    <w:rsid w:val="69561038"/>
    <w:rsid w:val="695F613F"/>
    <w:rsid w:val="698C2CAC"/>
    <w:rsid w:val="69990F25"/>
    <w:rsid w:val="699A72CC"/>
    <w:rsid w:val="69A43B52"/>
    <w:rsid w:val="69A96961"/>
    <w:rsid w:val="69AC6EAA"/>
    <w:rsid w:val="69B91BB0"/>
    <w:rsid w:val="69D16911"/>
    <w:rsid w:val="69EB1780"/>
    <w:rsid w:val="6A0D758C"/>
    <w:rsid w:val="6A5C61DA"/>
    <w:rsid w:val="6A7C687C"/>
    <w:rsid w:val="6AAD2EDA"/>
    <w:rsid w:val="6AB525A4"/>
    <w:rsid w:val="6AB724ED"/>
    <w:rsid w:val="6B0625EA"/>
    <w:rsid w:val="6B2F38EF"/>
    <w:rsid w:val="6B3C7DBA"/>
    <w:rsid w:val="6B454EC0"/>
    <w:rsid w:val="6B584610"/>
    <w:rsid w:val="6B6317EA"/>
    <w:rsid w:val="6B7B4D86"/>
    <w:rsid w:val="6B837244"/>
    <w:rsid w:val="6BC524A5"/>
    <w:rsid w:val="6C184383"/>
    <w:rsid w:val="6C5D26DE"/>
    <w:rsid w:val="6C5E0930"/>
    <w:rsid w:val="6C700663"/>
    <w:rsid w:val="6CFE5C6F"/>
    <w:rsid w:val="6D2154B9"/>
    <w:rsid w:val="6D2A25C0"/>
    <w:rsid w:val="6D437B25"/>
    <w:rsid w:val="6DC22EA0"/>
    <w:rsid w:val="6DC73AE2"/>
    <w:rsid w:val="6E6412AE"/>
    <w:rsid w:val="6E6B10E2"/>
    <w:rsid w:val="6ECD3B4B"/>
    <w:rsid w:val="6F1F3C7A"/>
    <w:rsid w:val="6FC50CC6"/>
    <w:rsid w:val="6FD76303"/>
    <w:rsid w:val="6FF60E7F"/>
    <w:rsid w:val="7003534A"/>
    <w:rsid w:val="70147557"/>
    <w:rsid w:val="705D2CAC"/>
    <w:rsid w:val="719459D5"/>
    <w:rsid w:val="71A32941"/>
    <w:rsid w:val="71C17F1B"/>
    <w:rsid w:val="71C34D91"/>
    <w:rsid w:val="71CF6CAE"/>
    <w:rsid w:val="72072820"/>
    <w:rsid w:val="720D24B0"/>
    <w:rsid w:val="72141A90"/>
    <w:rsid w:val="722428A3"/>
    <w:rsid w:val="72BA37AF"/>
    <w:rsid w:val="72E651DB"/>
    <w:rsid w:val="731E2BC7"/>
    <w:rsid w:val="732E376A"/>
    <w:rsid w:val="7370719A"/>
    <w:rsid w:val="737E5805"/>
    <w:rsid w:val="73813156"/>
    <w:rsid w:val="73B40E35"/>
    <w:rsid w:val="74EE65C9"/>
    <w:rsid w:val="74F161ED"/>
    <w:rsid w:val="74F6547D"/>
    <w:rsid w:val="75082E51"/>
    <w:rsid w:val="7514640A"/>
    <w:rsid w:val="75183646"/>
    <w:rsid w:val="753D30AC"/>
    <w:rsid w:val="76010269"/>
    <w:rsid w:val="76206B93"/>
    <w:rsid w:val="76337E41"/>
    <w:rsid w:val="76371C9A"/>
    <w:rsid w:val="765C7562"/>
    <w:rsid w:val="768865A9"/>
    <w:rsid w:val="768C42EB"/>
    <w:rsid w:val="76AF3B36"/>
    <w:rsid w:val="76D90BB3"/>
    <w:rsid w:val="77043E82"/>
    <w:rsid w:val="775C3661"/>
    <w:rsid w:val="778D20C9"/>
    <w:rsid w:val="779B7F76"/>
    <w:rsid w:val="77BA4E88"/>
    <w:rsid w:val="77C11D73"/>
    <w:rsid w:val="77C344C6"/>
    <w:rsid w:val="78014865"/>
    <w:rsid w:val="78056103"/>
    <w:rsid w:val="780F342C"/>
    <w:rsid w:val="785B5D23"/>
    <w:rsid w:val="78972AD3"/>
    <w:rsid w:val="78B813C8"/>
    <w:rsid w:val="78E75809"/>
    <w:rsid w:val="78E863DD"/>
    <w:rsid w:val="790A6052"/>
    <w:rsid w:val="791860E5"/>
    <w:rsid w:val="7920434E"/>
    <w:rsid w:val="79326D49"/>
    <w:rsid w:val="79584959"/>
    <w:rsid w:val="796C4EDF"/>
    <w:rsid w:val="79D00993"/>
    <w:rsid w:val="79D20267"/>
    <w:rsid w:val="7A14261F"/>
    <w:rsid w:val="7A303945"/>
    <w:rsid w:val="7A613399"/>
    <w:rsid w:val="7A89106D"/>
    <w:rsid w:val="7ABD2CC5"/>
    <w:rsid w:val="7ACF6F09"/>
    <w:rsid w:val="7ADE49EA"/>
    <w:rsid w:val="7B073F40"/>
    <w:rsid w:val="7B272834"/>
    <w:rsid w:val="7B2F5245"/>
    <w:rsid w:val="7B681B89"/>
    <w:rsid w:val="7BBF5F82"/>
    <w:rsid w:val="7BCE0F02"/>
    <w:rsid w:val="7BEB3862"/>
    <w:rsid w:val="7C09018C"/>
    <w:rsid w:val="7C7534D6"/>
    <w:rsid w:val="7C7970C0"/>
    <w:rsid w:val="7C920181"/>
    <w:rsid w:val="7CA0289E"/>
    <w:rsid w:val="7CC90BBB"/>
    <w:rsid w:val="7CD23DCD"/>
    <w:rsid w:val="7CE7227B"/>
    <w:rsid w:val="7D605B8A"/>
    <w:rsid w:val="7D853842"/>
    <w:rsid w:val="7DEB5D9B"/>
    <w:rsid w:val="7E1E7F1F"/>
    <w:rsid w:val="7E3F60E7"/>
    <w:rsid w:val="7E731501"/>
    <w:rsid w:val="7E9E2E0E"/>
    <w:rsid w:val="7EA321D2"/>
    <w:rsid w:val="7EC16DD3"/>
    <w:rsid w:val="7F1629A4"/>
    <w:rsid w:val="7F7E7716"/>
    <w:rsid w:val="7FD66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99"/>
    <w:pPr>
      <w:spacing w:after="12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4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3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0e6cb-9a7b-4e30-8f36-11dbc36a9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2983</Words>
  <Characters>3267</Characters>
  <Lines>0</Lines>
  <Paragraphs>0</Paragraphs>
  <TotalTime>4</TotalTime>
  <ScaleCrop>false</ScaleCrop>
  <LinksUpToDate>false</LinksUpToDate>
  <CharactersWithSpaces>3337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2023-03-07T15:26:00Z</dcterms:created>
  <dc:creator>Administrator.AK0BCNPZ5WX0QW2</dc:creator>
  <cp:lastModifiedBy>coverboy</cp:lastModifiedBy>
  <cp:lastPrinted>2026-05-27T08:42:00Z</cp:lastPrinted>
  <dcterms:modified xsi:type="dcterms:W3CDTF">2026-05-28T06:10:40Z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E339C2467EA24ECDA373108B0F144A53_13</vt:lpwstr>
  </property>
  <property fmtid="{D5CDD505-2E9C-101B-9397-08002B2CF9AE}" pid="4" name="KSOTemplateDocerSaveRecord">
    <vt:lpwstr>eyJoZGlkIjoiZmY5N2JhMzE2NjgxZDE1MDlkODQ5Y2E1NjNhNWY2N2UiLCJ1c2VySWQiOiIyNDAyMTk1NjYifQ==</vt:lpwstr>
  </property>
</Properties>
</file>