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1EA60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附件2</w:t>
      </w:r>
    </w:p>
    <w:tbl>
      <w:tblPr>
        <w:tblStyle w:val="11"/>
        <w:tblW w:w="958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102"/>
        <w:gridCol w:w="1088"/>
        <w:gridCol w:w="757"/>
        <w:gridCol w:w="136"/>
        <w:gridCol w:w="791"/>
        <w:gridCol w:w="117"/>
        <w:gridCol w:w="641"/>
        <w:gridCol w:w="892"/>
        <w:gridCol w:w="890"/>
        <w:gridCol w:w="22"/>
        <w:gridCol w:w="994"/>
        <w:gridCol w:w="1485"/>
      </w:tblGrid>
      <w:tr w14:paraId="4AB87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9580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7D988A9">
            <w:pPr>
              <w:spacing w:line="520" w:lineRule="exact"/>
              <w:jc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</w:rPr>
              <w:t>报名登记表</w:t>
            </w:r>
          </w:p>
          <w:p w14:paraId="23D129A3">
            <w:pPr>
              <w:widowControl/>
              <w:wordWrap w:val="0"/>
              <w:spacing w:line="240" w:lineRule="exact"/>
              <w:jc w:val="both"/>
              <w:textAlignment w:val="center"/>
              <w:rPr>
                <w:rFonts w:ascii="Times New Roman" w:hAnsi="Times New Roman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val="en-US" w:eastAsia="zh-CN" w:bidi="ar"/>
              </w:rPr>
              <w:t>入职单位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楷体" w:cs="楷体"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  <w:tr w14:paraId="7356B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9CE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501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D96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999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E1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A45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AF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C67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C7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照  片</w:t>
            </w:r>
          </w:p>
          <w:p w14:paraId="2B89F6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（白底彩色二寸）</w:t>
            </w:r>
          </w:p>
        </w:tc>
      </w:tr>
      <w:tr w14:paraId="77A34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C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209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2C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政治</w:t>
            </w:r>
          </w:p>
          <w:p w14:paraId="0084FC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C35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CE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入党</w:t>
            </w:r>
          </w:p>
          <w:p w14:paraId="6B1003C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278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21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户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口</w:t>
            </w:r>
          </w:p>
          <w:p w14:paraId="0726CA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5E1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FF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08D54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4E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047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0C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7183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68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034E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B823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24D8B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3D30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身高</w:t>
            </w:r>
          </w:p>
          <w:p w14:paraId="6CC40D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cm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7E2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07B8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体重</w:t>
            </w:r>
          </w:p>
          <w:p w14:paraId="673F2B1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kg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D88D8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F91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8A3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D455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38CC3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7FD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8DA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3C065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9317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D9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8C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B1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D78C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827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驾驶证类  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F75E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C68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是否服兵役</w:t>
            </w:r>
          </w:p>
          <w:p w14:paraId="1B8E33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类型/年限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8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428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F38F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755BB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64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0C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0E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95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</w:tr>
      <w:tr w14:paraId="17FDC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F0E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3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42C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1D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29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</w:p>
        </w:tc>
      </w:tr>
      <w:tr w14:paraId="09072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4A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在职</w:t>
            </w:r>
          </w:p>
          <w:p w14:paraId="3962D9C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BD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C3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F8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FF0000"/>
              </w:rPr>
            </w:pPr>
          </w:p>
        </w:tc>
      </w:tr>
      <w:tr w14:paraId="15D36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652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本人</w:t>
            </w:r>
          </w:p>
          <w:p w14:paraId="798A6EFF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简历</w:t>
            </w:r>
          </w:p>
          <w:p w14:paraId="16C43382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本人简历填写自高中开始至报名时间，时间填写格式为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2022.01）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842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FC8A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学校或工作单位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83F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身份或岗位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5AA0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2B1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436FB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D8E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248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B4D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1B8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C13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7C4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600F1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887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0AE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E7D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894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A0FA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DCD8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A52B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F6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B410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F56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E9B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CDA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8FC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9AB6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85E9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C18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5A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F74B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515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820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73CD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561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439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DD3C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98C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FD35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35A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3F87B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0A5D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76ED6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83EE0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99F05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4F63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F51EF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4D19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C6040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73EE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8B8D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5F177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378D9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3C831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09684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B4EE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 xml:space="preserve">家重 </w:t>
            </w:r>
          </w:p>
          <w:p w14:paraId="0EFA0FE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庭要</w:t>
            </w:r>
          </w:p>
          <w:p w14:paraId="60B3DC7A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主社</w:t>
            </w:r>
          </w:p>
          <w:p w14:paraId="7A26283D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要会</w:t>
            </w:r>
          </w:p>
          <w:p w14:paraId="23803DCB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成关</w:t>
            </w:r>
          </w:p>
          <w:p w14:paraId="62DFAEE8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18"/>
                <w:szCs w:val="18"/>
              </w:rPr>
              <w:t>员系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09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称 谓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B6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4A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7D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AE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6E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53FAF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6FE0C9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D35F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D7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78B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D31E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4484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C591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1C0A7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241968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D489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637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949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AA0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274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C98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08E7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1933F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2AF9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9D5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163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F8A0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0EA2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B69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0B72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299C86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5271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DA8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4867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C8F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922D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4944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449CA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DE918B">
            <w:pPr>
              <w:spacing w:line="240" w:lineRule="exact"/>
              <w:jc w:val="center"/>
              <w:rPr>
                <w:rFonts w:ascii="Times New Roman" w:hAnsi="Times New Roman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48A5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F4C3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1AA2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45B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2AA3">
            <w:pPr>
              <w:spacing w:line="24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8CC6">
            <w:pPr>
              <w:spacing w:line="240" w:lineRule="exact"/>
              <w:jc w:val="center"/>
              <w:rPr>
                <w:rFonts w:ascii="Times New Roman" w:hAnsi="Times New Roman" w:eastAsia="仿宋" w:cs="仿宋"/>
                <w:bCs/>
                <w:color w:val="000000"/>
                <w:sz w:val="18"/>
                <w:szCs w:val="18"/>
              </w:rPr>
            </w:pPr>
          </w:p>
        </w:tc>
      </w:tr>
    </w:tbl>
    <w:p w14:paraId="20E960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1906" w:h="16838"/>
      <w:pgMar w:top="124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5BC27-E58F-4BEB-9DFD-A7E443ED0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4F55D2E-F4BD-427A-8B82-3AE597D992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956F64-2F2B-4EBA-9197-B1C7B43B29C9}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407139-AD5A-43D0-9CBF-13A53324AB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51EBC9D-8430-4EBE-85A3-C40C459FD283}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80E83"/>
    <w:rsid w:val="026659F0"/>
    <w:rsid w:val="02927C1A"/>
    <w:rsid w:val="02D54924"/>
    <w:rsid w:val="035C71B1"/>
    <w:rsid w:val="03942A31"/>
    <w:rsid w:val="044F1B13"/>
    <w:rsid w:val="045E5439"/>
    <w:rsid w:val="046917C8"/>
    <w:rsid w:val="04DD5BC3"/>
    <w:rsid w:val="05432019"/>
    <w:rsid w:val="054D733B"/>
    <w:rsid w:val="058014BF"/>
    <w:rsid w:val="058C7FD8"/>
    <w:rsid w:val="05C07B0D"/>
    <w:rsid w:val="05D62E8D"/>
    <w:rsid w:val="061F7618"/>
    <w:rsid w:val="062664A8"/>
    <w:rsid w:val="06654211"/>
    <w:rsid w:val="066C1A43"/>
    <w:rsid w:val="06826B71"/>
    <w:rsid w:val="06A66D03"/>
    <w:rsid w:val="06B84C89"/>
    <w:rsid w:val="06BC2999"/>
    <w:rsid w:val="06C66D57"/>
    <w:rsid w:val="06D849E3"/>
    <w:rsid w:val="06D96B06"/>
    <w:rsid w:val="0707506D"/>
    <w:rsid w:val="073B608B"/>
    <w:rsid w:val="07E37AE3"/>
    <w:rsid w:val="083C0F46"/>
    <w:rsid w:val="084762C4"/>
    <w:rsid w:val="085B1D6F"/>
    <w:rsid w:val="086A1FB2"/>
    <w:rsid w:val="087102CC"/>
    <w:rsid w:val="087E15BA"/>
    <w:rsid w:val="08940DDD"/>
    <w:rsid w:val="08A47272"/>
    <w:rsid w:val="08D51B22"/>
    <w:rsid w:val="08FF6B9F"/>
    <w:rsid w:val="09075A53"/>
    <w:rsid w:val="098B38A0"/>
    <w:rsid w:val="09CF1E09"/>
    <w:rsid w:val="0A4F76B2"/>
    <w:rsid w:val="0AAE6FBA"/>
    <w:rsid w:val="0AB13378"/>
    <w:rsid w:val="0AB222D1"/>
    <w:rsid w:val="0AD007F3"/>
    <w:rsid w:val="0AE147AE"/>
    <w:rsid w:val="0AFD2C6A"/>
    <w:rsid w:val="0BB80875"/>
    <w:rsid w:val="0BB84DE3"/>
    <w:rsid w:val="0BC67500"/>
    <w:rsid w:val="0BEB203B"/>
    <w:rsid w:val="0C711B61"/>
    <w:rsid w:val="0C746E55"/>
    <w:rsid w:val="0C811890"/>
    <w:rsid w:val="0CC04897"/>
    <w:rsid w:val="0D2E1801"/>
    <w:rsid w:val="0D5154EF"/>
    <w:rsid w:val="0D705975"/>
    <w:rsid w:val="0DAB4BFF"/>
    <w:rsid w:val="0DC3473D"/>
    <w:rsid w:val="0DC42165"/>
    <w:rsid w:val="0DC91529"/>
    <w:rsid w:val="0DF02F5A"/>
    <w:rsid w:val="0DF04D08"/>
    <w:rsid w:val="0E172295"/>
    <w:rsid w:val="0E6F20D1"/>
    <w:rsid w:val="0E975183"/>
    <w:rsid w:val="0EC91ED6"/>
    <w:rsid w:val="0EEB1C2B"/>
    <w:rsid w:val="0EEC7E92"/>
    <w:rsid w:val="0F061F05"/>
    <w:rsid w:val="0F784FB5"/>
    <w:rsid w:val="0F7F17B7"/>
    <w:rsid w:val="0FB569A6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26F0D95"/>
    <w:rsid w:val="127842F5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613333E"/>
    <w:rsid w:val="165303C7"/>
    <w:rsid w:val="16DE1BA1"/>
    <w:rsid w:val="171A4BA4"/>
    <w:rsid w:val="17232B51"/>
    <w:rsid w:val="177B5642"/>
    <w:rsid w:val="17856B64"/>
    <w:rsid w:val="17AA155D"/>
    <w:rsid w:val="183D0B4A"/>
    <w:rsid w:val="186143BB"/>
    <w:rsid w:val="188E21CD"/>
    <w:rsid w:val="18910E95"/>
    <w:rsid w:val="189310B2"/>
    <w:rsid w:val="18C43424"/>
    <w:rsid w:val="18DD206A"/>
    <w:rsid w:val="18DE745D"/>
    <w:rsid w:val="190D2C12"/>
    <w:rsid w:val="19202945"/>
    <w:rsid w:val="192F4936"/>
    <w:rsid w:val="19946E05"/>
    <w:rsid w:val="19A52E4A"/>
    <w:rsid w:val="19AD1CFF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E7A22"/>
    <w:rsid w:val="1B7F1479"/>
    <w:rsid w:val="1B99078D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050471"/>
    <w:rsid w:val="1F061818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1E71947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DF1AB2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EC7B7F"/>
    <w:rsid w:val="24F44C86"/>
    <w:rsid w:val="24F86524"/>
    <w:rsid w:val="258052D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BF2938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C058C2"/>
    <w:rsid w:val="2BC73CF8"/>
    <w:rsid w:val="2BF81500"/>
    <w:rsid w:val="2C4E1120"/>
    <w:rsid w:val="2C5801F0"/>
    <w:rsid w:val="2C774BC2"/>
    <w:rsid w:val="2CAB5162"/>
    <w:rsid w:val="2CBD3028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D530B"/>
    <w:rsid w:val="2E2F0AFB"/>
    <w:rsid w:val="2E5B7B24"/>
    <w:rsid w:val="2E6976D4"/>
    <w:rsid w:val="2E6F3A29"/>
    <w:rsid w:val="2E8E614B"/>
    <w:rsid w:val="2E934D53"/>
    <w:rsid w:val="2F631C4A"/>
    <w:rsid w:val="2FAA2B11"/>
    <w:rsid w:val="2FF124EE"/>
    <w:rsid w:val="2FF41FDE"/>
    <w:rsid w:val="2FFB7566"/>
    <w:rsid w:val="302B680E"/>
    <w:rsid w:val="30313679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232598"/>
    <w:rsid w:val="344277BC"/>
    <w:rsid w:val="344A48C2"/>
    <w:rsid w:val="34713BFD"/>
    <w:rsid w:val="34BF2BBB"/>
    <w:rsid w:val="35094B0E"/>
    <w:rsid w:val="351E5CB3"/>
    <w:rsid w:val="352944D8"/>
    <w:rsid w:val="352A3AB6"/>
    <w:rsid w:val="35777939"/>
    <w:rsid w:val="358C62E7"/>
    <w:rsid w:val="358E07DF"/>
    <w:rsid w:val="359758E5"/>
    <w:rsid w:val="35B75F88"/>
    <w:rsid w:val="361D3737"/>
    <w:rsid w:val="363550A8"/>
    <w:rsid w:val="365612FD"/>
    <w:rsid w:val="366A124C"/>
    <w:rsid w:val="366F0610"/>
    <w:rsid w:val="368B3C8B"/>
    <w:rsid w:val="36C430C2"/>
    <w:rsid w:val="374B2E2B"/>
    <w:rsid w:val="375F6138"/>
    <w:rsid w:val="37600666"/>
    <w:rsid w:val="37636C46"/>
    <w:rsid w:val="38026846"/>
    <w:rsid w:val="38515A4E"/>
    <w:rsid w:val="38C84008"/>
    <w:rsid w:val="38E76B84"/>
    <w:rsid w:val="39065067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382726"/>
    <w:rsid w:val="3D8C3618"/>
    <w:rsid w:val="3D9A41C5"/>
    <w:rsid w:val="3DC56D68"/>
    <w:rsid w:val="3DDB658B"/>
    <w:rsid w:val="3E3D2DA2"/>
    <w:rsid w:val="3EB82394"/>
    <w:rsid w:val="3ED100BA"/>
    <w:rsid w:val="3ED90D1D"/>
    <w:rsid w:val="3EEA4CD8"/>
    <w:rsid w:val="3F054C2D"/>
    <w:rsid w:val="3F3055E4"/>
    <w:rsid w:val="3F6A406B"/>
    <w:rsid w:val="3F76656C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01098F"/>
    <w:rsid w:val="42383FAC"/>
    <w:rsid w:val="42401BEA"/>
    <w:rsid w:val="42424A68"/>
    <w:rsid w:val="42532047"/>
    <w:rsid w:val="42592D34"/>
    <w:rsid w:val="42664FBD"/>
    <w:rsid w:val="42C61EBF"/>
    <w:rsid w:val="431B5DA8"/>
    <w:rsid w:val="43370708"/>
    <w:rsid w:val="433B5278"/>
    <w:rsid w:val="435D09B1"/>
    <w:rsid w:val="43DF5027"/>
    <w:rsid w:val="441A4E90"/>
    <w:rsid w:val="44592450"/>
    <w:rsid w:val="445A6E77"/>
    <w:rsid w:val="44F00B6E"/>
    <w:rsid w:val="44F90A89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A2500"/>
    <w:rsid w:val="465079F3"/>
    <w:rsid w:val="467001B9"/>
    <w:rsid w:val="46BF6A4A"/>
    <w:rsid w:val="46EE37D3"/>
    <w:rsid w:val="474156B1"/>
    <w:rsid w:val="476D46F8"/>
    <w:rsid w:val="47855EE6"/>
    <w:rsid w:val="479A3013"/>
    <w:rsid w:val="479C4FDD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20AE8"/>
    <w:rsid w:val="49B7712F"/>
    <w:rsid w:val="4A143551"/>
    <w:rsid w:val="4A622179"/>
    <w:rsid w:val="4A630F97"/>
    <w:rsid w:val="4A631F37"/>
    <w:rsid w:val="4B0233A9"/>
    <w:rsid w:val="4B101F6A"/>
    <w:rsid w:val="4B1F03FF"/>
    <w:rsid w:val="4B337B86"/>
    <w:rsid w:val="4B5217BF"/>
    <w:rsid w:val="4B897627"/>
    <w:rsid w:val="4BA346AD"/>
    <w:rsid w:val="4BB213F0"/>
    <w:rsid w:val="4BDD3532"/>
    <w:rsid w:val="4BEB02E1"/>
    <w:rsid w:val="4C04088C"/>
    <w:rsid w:val="4C167B54"/>
    <w:rsid w:val="4C5639AD"/>
    <w:rsid w:val="4C7E56FF"/>
    <w:rsid w:val="4D1366FE"/>
    <w:rsid w:val="4D1B0752"/>
    <w:rsid w:val="4D3D691B"/>
    <w:rsid w:val="4D4B6745"/>
    <w:rsid w:val="4D654CAB"/>
    <w:rsid w:val="4DA370C6"/>
    <w:rsid w:val="4DB12E65"/>
    <w:rsid w:val="4E031912"/>
    <w:rsid w:val="4E072711"/>
    <w:rsid w:val="4E2D2E33"/>
    <w:rsid w:val="4E4F2DA9"/>
    <w:rsid w:val="4EC866B8"/>
    <w:rsid w:val="4F090BC4"/>
    <w:rsid w:val="4F744245"/>
    <w:rsid w:val="4F9D5D96"/>
    <w:rsid w:val="4FC926E8"/>
    <w:rsid w:val="4FCD667C"/>
    <w:rsid w:val="50681F00"/>
    <w:rsid w:val="509C4788"/>
    <w:rsid w:val="510A2FB8"/>
    <w:rsid w:val="51594984"/>
    <w:rsid w:val="519A433C"/>
    <w:rsid w:val="51AE6039"/>
    <w:rsid w:val="51E43809"/>
    <w:rsid w:val="521D4F6D"/>
    <w:rsid w:val="52271947"/>
    <w:rsid w:val="522C7AF0"/>
    <w:rsid w:val="524424F9"/>
    <w:rsid w:val="52D24AB8"/>
    <w:rsid w:val="52DA35C6"/>
    <w:rsid w:val="52E56E2E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E07BB6"/>
    <w:rsid w:val="54F41FB5"/>
    <w:rsid w:val="552227BC"/>
    <w:rsid w:val="559F0FAC"/>
    <w:rsid w:val="55DD0A3F"/>
    <w:rsid w:val="56293EE0"/>
    <w:rsid w:val="562C577E"/>
    <w:rsid w:val="56327239"/>
    <w:rsid w:val="563377B6"/>
    <w:rsid w:val="5679571C"/>
    <w:rsid w:val="56C61EF8"/>
    <w:rsid w:val="56E0234C"/>
    <w:rsid w:val="56ED13B1"/>
    <w:rsid w:val="571C3A45"/>
    <w:rsid w:val="574B2D76"/>
    <w:rsid w:val="57727B09"/>
    <w:rsid w:val="579D5BFC"/>
    <w:rsid w:val="57B819BF"/>
    <w:rsid w:val="57EE4E1F"/>
    <w:rsid w:val="580F4B30"/>
    <w:rsid w:val="585A5F28"/>
    <w:rsid w:val="585D60C3"/>
    <w:rsid w:val="586D4CC1"/>
    <w:rsid w:val="58E660B8"/>
    <w:rsid w:val="58F94086"/>
    <w:rsid w:val="591C41D0"/>
    <w:rsid w:val="596927B0"/>
    <w:rsid w:val="59A3360E"/>
    <w:rsid w:val="5A386DE8"/>
    <w:rsid w:val="5A56101C"/>
    <w:rsid w:val="5A6F296E"/>
    <w:rsid w:val="5A9F29C3"/>
    <w:rsid w:val="5AB54EB7"/>
    <w:rsid w:val="5ADF1011"/>
    <w:rsid w:val="5ADF6C4F"/>
    <w:rsid w:val="5B0E7B48"/>
    <w:rsid w:val="5B721E85"/>
    <w:rsid w:val="5BAD7361"/>
    <w:rsid w:val="5BCF1086"/>
    <w:rsid w:val="5C012AE8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E077510"/>
    <w:rsid w:val="5E176D14"/>
    <w:rsid w:val="5E211941"/>
    <w:rsid w:val="5E5F0DE7"/>
    <w:rsid w:val="5E641B1B"/>
    <w:rsid w:val="5E651E60"/>
    <w:rsid w:val="5E6905DE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062DF"/>
    <w:rsid w:val="5F3E6C4E"/>
    <w:rsid w:val="5F434264"/>
    <w:rsid w:val="5F4C0C3F"/>
    <w:rsid w:val="5F75281E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66B9E"/>
    <w:rsid w:val="611A2DA3"/>
    <w:rsid w:val="615C33BC"/>
    <w:rsid w:val="618F621F"/>
    <w:rsid w:val="61970898"/>
    <w:rsid w:val="61B7312B"/>
    <w:rsid w:val="62015D11"/>
    <w:rsid w:val="620403F9"/>
    <w:rsid w:val="62045801"/>
    <w:rsid w:val="621041A6"/>
    <w:rsid w:val="621359F4"/>
    <w:rsid w:val="62210161"/>
    <w:rsid w:val="627D5CDF"/>
    <w:rsid w:val="629D1EDE"/>
    <w:rsid w:val="62B735F4"/>
    <w:rsid w:val="62BE7F44"/>
    <w:rsid w:val="630B2985"/>
    <w:rsid w:val="635602DE"/>
    <w:rsid w:val="635C3B47"/>
    <w:rsid w:val="637A5D7B"/>
    <w:rsid w:val="63854DE7"/>
    <w:rsid w:val="638B1CB5"/>
    <w:rsid w:val="639D7CBB"/>
    <w:rsid w:val="63CF3E0B"/>
    <w:rsid w:val="64104931"/>
    <w:rsid w:val="643248A8"/>
    <w:rsid w:val="647924D6"/>
    <w:rsid w:val="64C41AA7"/>
    <w:rsid w:val="64D62D8F"/>
    <w:rsid w:val="64F14763"/>
    <w:rsid w:val="65110961"/>
    <w:rsid w:val="65556AA0"/>
    <w:rsid w:val="655D7702"/>
    <w:rsid w:val="657D72FB"/>
    <w:rsid w:val="6591629B"/>
    <w:rsid w:val="66055378"/>
    <w:rsid w:val="661C580F"/>
    <w:rsid w:val="663D7B3A"/>
    <w:rsid w:val="666F5B08"/>
    <w:rsid w:val="66882EA5"/>
    <w:rsid w:val="66B23A7E"/>
    <w:rsid w:val="66EC3434"/>
    <w:rsid w:val="66FE6CC3"/>
    <w:rsid w:val="670F0ED0"/>
    <w:rsid w:val="67222BCE"/>
    <w:rsid w:val="673D77EB"/>
    <w:rsid w:val="674C7A2E"/>
    <w:rsid w:val="676E5BF7"/>
    <w:rsid w:val="67F26828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50368"/>
    <w:rsid w:val="6A0D758C"/>
    <w:rsid w:val="6A5C61DA"/>
    <w:rsid w:val="6A7C687C"/>
    <w:rsid w:val="6A7F24D0"/>
    <w:rsid w:val="6AAD2EDA"/>
    <w:rsid w:val="6AB525A4"/>
    <w:rsid w:val="6AB724ED"/>
    <w:rsid w:val="6B0625EA"/>
    <w:rsid w:val="6B122F35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437B25"/>
    <w:rsid w:val="6DC22EA0"/>
    <w:rsid w:val="6DC73AE2"/>
    <w:rsid w:val="6E571181"/>
    <w:rsid w:val="6E6412AE"/>
    <w:rsid w:val="6E6B10E2"/>
    <w:rsid w:val="6ECD3B4B"/>
    <w:rsid w:val="6F1F3C7A"/>
    <w:rsid w:val="6F2B261F"/>
    <w:rsid w:val="6FC50CC6"/>
    <w:rsid w:val="6FD76303"/>
    <w:rsid w:val="6FF60E7F"/>
    <w:rsid w:val="7003534A"/>
    <w:rsid w:val="70147557"/>
    <w:rsid w:val="705D2CAC"/>
    <w:rsid w:val="717E2EDA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25FD0"/>
    <w:rsid w:val="731E2BC7"/>
    <w:rsid w:val="732E376A"/>
    <w:rsid w:val="7370719A"/>
    <w:rsid w:val="737E5805"/>
    <w:rsid w:val="73813156"/>
    <w:rsid w:val="73B40E35"/>
    <w:rsid w:val="74D774D1"/>
    <w:rsid w:val="74EE65C9"/>
    <w:rsid w:val="74F6547D"/>
    <w:rsid w:val="75082E51"/>
    <w:rsid w:val="75091655"/>
    <w:rsid w:val="75183646"/>
    <w:rsid w:val="753D30AC"/>
    <w:rsid w:val="76010269"/>
    <w:rsid w:val="76206B93"/>
    <w:rsid w:val="76371C9A"/>
    <w:rsid w:val="765C7562"/>
    <w:rsid w:val="76740D50"/>
    <w:rsid w:val="767E397C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1860E5"/>
    <w:rsid w:val="7920434E"/>
    <w:rsid w:val="79326D49"/>
    <w:rsid w:val="79507852"/>
    <w:rsid w:val="79584959"/>
    <w:rsid w:val="79D00993"/>
    <w:rsid w:val="79D20267"/>
    <w:rsid w:val="7A14261F"/>
    <w:rsid w:val="7A613399"/>
    <w:rsid w:val="7A89106D"/>
    <w:rsid w:val="7ABD2CC5"/>
    <w:rsid w:val="7ACF6F09"/>
    <w:rsid w:val="7ADE49EA"/>
    <w:rsid w:val="7B073F40"/>
    <w:rsid w:val="7B272834"/>
    <w:rsid w:val="7B2F5245"/>
    <w:rsid w:val="7B337A6C"/>
    <w:rsid w:val="7B681B89"/>
    <w:rsid w:val="7BA5338E"/>
    <w:rsid w:val="7BBF5F82"/>
    <w:rsid w:val="7BC6204D"/>
    <w:rsid w:val="7BCE0F02"/>
    <w:rsid w:val="7BEB3862"/>
    <w:rsid w:val="7C09018C"/>
    <w:rsid w:val="7C58617F"/>
    <w:rsid w:val="7C7534D6"/>
    <w:rsid w:val="7C7970C0"/>
    <w:rsid w:val="7C920181"/>
    <w:rsid w:val="7CA517E9"/>
    <w:rsid w:val="7CC90BBB"/>
    <w:rsid w:val="7CE7227B"/>
    <w:rsid w:val="7D605B8A"/>
    <w:rsid w:val="7D853842"/>
    <w:rsid w:val="7DEB5D9B"/>
    <w:rsid w:val="7E1E7F1F"/>
    <w:rsid w:val="7E3F60E7"/>
    <w:rsid w:val="7E9E2E0E"/>
    <w:rsid w:val="7EA321D2"/>
    <w:rsid w:val="7EEF5329"/>
    <w:rsid w:val="7F1629A4"/>
    <w:rsid w:val="7F7E7716"/>
    <w:rsid w:val="7FC00B62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884a6f40-8d2b-46b7-a376-897487d9698d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2DC96A10</paraID>
      <start>23</start>
      <end>31</end>
      <status>modified</status>
      <modifiedWord>其他情形</modifiedWord>
      <trackRevisions>true</trackRevisions>
    </reviewItem>
    <reviewItem>
      <errorID>4077135a-a7e1-4976-b8d2-f614e2e46c2c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43ED8E10</paraID>
      <start>58</start>
      <end>60</end>
      <status>modified</status>
      <modifiedWord>:</modifiedWord>
      <trackRevisions>true</trackRevisions>
    </reviewItem>
    <reviewItem>
      <errorID>c1fdab83-addd-4e6b-b378-ab335a782b8b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43ED8E10</paraID>
      <start>69</start>
      <end>76</end>
      <status>ignored</status>
      <modifiedWord/>
      <trackRevisions>false</trackRevisions>
    </reviewItem>
    <reviewItem>
      <errorID>5586012b-1455-4849-95ce-9c8665d9ef27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76D2DDCC</paraID>
      <start>82</start>
      <end>85</end>
      <status>modified</status>
      <modifiedWord>（在</modifiedWord>
      <trackRevisions>true</trackRevisions>
    </reviewItem>
    <reviewItem>
      <errorID>3ee5f5c3-303c-4908-b61d-ed511b5569be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7DA30C23</paraID>
      <start>125</start>
      <end>137</end>
      <status>modified</status>
      <modifiedWord>保持通信畅通</modifiedWord>
      <trackRevisions>true</trackRevisions>
    </reviewItem>
    <reviewItem>
      <errorID>300a06c0-e233-4b52-a0b0-4dd4adb97a62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40CBA433</paraID>
      <start>42</start>
      <end>54</end>
      <status>modified</status>
      <modifiedWord>保持通信畅通</modifiedWord>
      <trackRevisions>true</trackRevisions>
    </reviewItem>
    <reviewItem>
      <errorID>93cc62cb-4f03-45d0-8163-0b8f5072a15b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4</start>
      <end>6</end>
      <status>modified</status>
      <modifiedWord>:</modifiedWord>
      <trackRevisions>true</trackRevisions>
    </reviewItem>
    <reviewItem>
      <errorID>21fd532f-8603-404d-a220-97fdb52cf71a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11</start>
      <end>13</end>
      <status>modified</status>
      <modifiedWord>:</modifiedWord>
      <trackRevisions>true</trackRevisions>
    </reviewItem>
    <reviewItem>
      <errorID>e03030ab-f32d-4071-bfde-fb0dffe89f19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5196B524</paraID>
      <start>16</start>
      <end>23</end>
      <status>ignored</status>
      <modifiedWord/>
      <trackRevisions>false</trackRevisions>
    </reviewItem>
    <reviewItem>
      <errorID>492ee5e8-0f84-4a23-901d-9cf102ca4fd7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26</start>
      <end>28</end>
      <status>modified</status>
      <modifiedWord>:</modifiedWord>
      <trackRevisions>true</trackRevisions>
    </reviewItem>
    <reviewItem>
      <errorID>05f299c5-367d-42d4-9637-133c88ee4b34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4C72B57D</paraID>
      <start>8</start>
      <end>10</end>
      <status>ignored</status>
      <modifiedWord/>
      <trackRevisions>false</trackRevisions>
    </reviewItem>
    <reviewItem>
      <errorID>38e0f8c7-daa0-4c1a-aad1-0ac51bb2379f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4C547D71</paraID>
      <start>13</start>
      <end>15</end>
      <status>ignored</status>
      <modifiedWord/>
      <trackRevisions>false</trackRevisions>
    </reviewItem>
    <reviewItem>
      <errorID>555f88c5-f6d4-4233-805c-73b3c1495257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4228EB5D</paraID>
      <start>13</start>
      <end>15</end>
      <status>ignored</status>
      <modifiedWord/>
      <trackRevisions>false</trackRevisions>
    </reviewItem>
    <reviewItem>
      <errorID>6c293ae8-fe22-4e0e-af99-e7fc75ff1e6d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6A340DEB</paraID>
      <start>8</start>
      <end>10</end>
      <status>ignored</status>
      <modifiedWord/>
      <trackRevisions>false</trackRevisions>
    </reviewItem>
    <reviewItem>
      <errorID>bd28cd4e-08eb-4210-a744-d560ffac8176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7A6388F1</paraID>
      <start>8</start>
      <end>10</end>
      <status>ignored</status>
      <modifiedWord/>
      <trackRevisions>false</trackRevisions>
    </reviewItem>
    <reviewItem>
      <errorID>7921ffe5-a88c-4e3c-a5f5-d900c9c8580e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7A5721D9</paraID>
      <start>8</start>
      <end>10</end>
      <status>ignored</status>
      <modifiedWord/>
      <trackRevisions>false</trackRevisions>
    </reviewItem>
    <reviewItem>
      <errorID>89137320-5184-46df-a6ba-901cfae6aa11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11596048</paraID>
      <start>30</start>
      <end>32</end>
      <status>ignored</status>
      <modifiedWord/>
      <trackRevisions>false</trackRevisions>
    </reviewItem>
    <reviewItem>
      <errorID>0171794a-f6c5-4681-b0ce-2713fbaafec2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 C4DCC63</paraID>
      <start>13</start>
      <end>15</end>
      <status>ignored</status>
      <modifiedWord/>
      <trackRevisions>false</trackRevisions>
    </reviewItem>
    <reviewItem>
      <errorID>9605e108-a9e2-440a-a9b6-a0f5f7405fcc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73EA1571</paraID>
      <start>30</start>
      <end>32</end>
      <status>ignored</status>
      <modifiedWord/>
      <trackRevisions>false</trackRevisions>
    </reviewItem>
    <reviewItem>
      <errorID>a6119b77-de74-466b-ada5-aaf033eaad29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4AECD995</paraID>
      <start>30</start>
      <end>32</end>
      <status>ignored</status>
      <modifiedWord/>
      <trackRevisions>false</trackRevisions>
    </reviewItem>
    <reviewItem>
      <errorID>2c6818da-b4ec-4f3c-ad03-983d1a538a55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74A56776</paraID>
      <start>30</start>
      <end>32</end>
      <status>ignored</status>
      <modifiedWord/>
      <trackRevisions>false</trackRevisions>
    </reviewItem>
    <reviewItem>
      <errorID>e16e27e6-148e-46ca-b9d5-8393ff37c1ba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3D65FDCE</paraID>
      <start>52</start>
      <end>54</end>
      <status>ignored</status>
      <modifiedWord/>
      <trackRevisions>false</trackRevisions>
    </reviewItem>
    <reviewItem>
      <errorID>8405081e-89d5-4e88-8011-15b5c47afc71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387FCC47</paraID>
      <start>13</start>
      <end>15</end>
      <status>modified</status>
      <modifiedWord>；</modifiedWord>
      <trackRevisions>true</trackRevisions>
    </reviewItem>
    <reviewItem>
      <errorID>774b98d5-17fb-4784-9c8c-59de73327a71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387FCC47</paraID>
      <start>16</start>
      <end>35</end>
      <status>modified</status>
      <modifiedWord>拥护中国共产党领导</modifiedWord>
      <trackRevisions>true</trackRevisions>
    </reviewItem>
    <reviewItem>
      <errorID>740405dc-0c24-42e1-9c66-34c342001c60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465D913B</paraID>
      <start>26</start>
      <end>28</end>
      <status>modified</status>
      <modifiedWord>；</modifiedWord>
      <trackRevisions>true</trackRevisions>
    </reviewItem>
    <reviewItem>
      <errorID>b16bd279-f0fa-425d-bf3a-9fe2c749e8c2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465D913B</paraID>
      <start>71</start>
      <end>73</end>
      <status>ignored</status>
      <modifiedWord/>
      <trackRevisions>false</trackRevisions>
    </reviewItem>
    <reviewItem>
      <errorID>b8a6b14a-458c-4a2b-9b9c-a0120a3fcaa8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28BC1537</paraID>
      <start>3</start>
      <end>5</end>
      <status>ignored</status>
      <modifiedWord/>
      <trackRevisions>false</trackRevisions>
    </reviewItem>
    <reviewItem>
      <errorID>3d6262b3-02b2-4993-a32c-482550875d1c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741496C</paraID>
      <start>3</start>
      <end>5</end>
      <status>ignored</status>
      <modifiedWord/>
      <trackRevisions>false</trackRevisions>
    </reviewItem>
    <reviewItem>
      <errorID>9f555e54-94ae-4778-ba83-c243e7a22939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575557B</paraID>
      <start>3</start>
      <end>5</end>
      <status>ignored</status>
      <modifiedWord/>
      <trackRevisions>false</trackRevisions>
    </reviewItem>
    <reviewItem>
      <errorID>56f72d11-26fc-49ee-bad0-080e95c18431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6060FEB9</paraID>
      <start>10</start>
      <end>13</end>
      <status>modified</status>
      <modifiedWord>，具</modifiedWord>
      <trackRevisions>true</trackRevisions>
    </reviewItem>
    <reviewItem>
      <errorID>c8c4358a-c7ec-4c78-95a5-806b0f13883b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6CC40DE7</paraID>
      <start>0</start>
      <end>2</end>
      <status>modified</status>
      <modifiedWord>(</modifiedWord>
      <trackRevisions>true</trackRevisions>
    </reviewItem>
    <reviewItem>
      <errorID>cea3a9f8-3408-4765-8681-082c26d87409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6CC40DE7</paraID>
      <start>4</start>
      <end>6</end>
      <status>modified</status>
      <modifiedWord>)</modifiedWord>
      <trackRevisions>true</trackRevisions>
    </reviewItem>
    <reviewItem>
      <errorID>ac8ea4fd-4588-4272-8d94-f574d3abecf3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673F2B15</paraID>
      <start>0</start>
      <end>2</end>
      <status>modified</status>
      <modifiedWord>(</modifiedWord>
      <trackRevisions>true</trackRevisions>
    </reviewItem>
    <reviewItem>
      <errorID>9a07ed47-8099-4423-9ff1-0fe1c8487fda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673F2B15</paraID>
      <start>4</start>
      <end>6</end>
      <status>modified</status>
      <modifiedWord>)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1db34-3bce-44fb-b749-117bded9a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3607</Words>
  <Characters>3889</Characters>
  <Lines>0</Lines>
  <Paragraphs>0</Paragraphs>
  <TotalTime>3</TotalTime>
  <ScaleCrop>false</ScaleCrop>
  <LinksUpToDate>false</LinksUpToDate>
  <CharactersWithSpaces>4026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coverboy</cp:lastModifiedBy>
  <cp:lastPrinted>2026-05-27T08:53:00Z</cp:lastPrinted>
  <dcterms:modified xsi:type="dcterms:W3CDTF">2026-05-28T06:15:20Z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F0E3E2F3A2F14633964EDB5C7768F208_13</vt:lpwstr>
  </property>
  <property fmtid="{D5CDD505-2E9C-101B-9397-08002B2CF9AE}" pid="4" name="KSOTemplateDocerSaveRecord">
    <vt:lpwstr>eyJoZGlkIjoiZmY5N2JhMzE2NjgxZDE1MDlkODQ5Y2E1NjNhNWY2N2UiLCJ1c2VySWQiOiIyNDAyMTk1NjYifQ==</vt:lpwstr>
  </property>
</Properties>
</file>